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7EA6" w14:textId="77777777" w:rsidR="000F6DD3" w:rsidRDefault="000F6DD3" w:rsidP="001918AD">
      <w:pPr>
        <w:pStyle w:val="Sottotitolo"/>
      </w:pPr>
      <w:r w:rsidRPr="001A4771">
        <w:t>A</w:t>
      </w:r>
      <w:r w:rsidR="001A4771" w:rsidRPr="001A4771">
        <w:t>L</w:t>
      </w:r>
      <w:r w:rsidRPr="001A4771">
        <w:t xml:space="preserve"> </w:t>
      </w:r>
      <w:r w:rsidR="00630389" w:rsidRPr="001A4771">
        <w:t xml:space="preserve">COMUNE DI </w:t>
      </w:r>
      <w:r w:rsidR="00762003">
        <w:t>SAN GENNARO VESUVIANO</w:t>
      </w:r>
    </w:p>
    <w:p w14:paraId="70F86E62" w14:textId="77777777" w:rsidR="001A4771" w:rsidRPr="001A4771" w:rsidRDefault="001A4771" w:rsidP="001A4771"/>
    <w:p w14:paraId="05AF9BC4" w14:textId="77777777" w:rsidR="001A4771" w:rsidRPr="001A4771" w:rsidRDefault="00F75416" w:rsidP="001A4771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Ufficio Contenzioso</w:t>
      </w:r>
      <w:r w:rsidR="00C72650" w:rsidRPr="001A4771">
        <w:rPr>
          <w:rFonts w:ascii="Times New Roman" w:hAnsi="Times New Roman"/>
        </w:rPr>
        <w:t xml:space="preserve"> </w:t>
      </w:r>
    </w:p>
    <w:p w14:paraId="3CF772EA" w14:textId="77777777" w:rsidR="007A5F64" w:rsidRPr="00076B43" w:rsidRDefault="00076B43" w:rsidP="00F75416">
      <w:pPr>
        <w:tabs>
          <w:tab w:val="center" w:pos="5420"/>
          <w:tab w:val="left" w:pos="101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76B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Pec: </w:t>
      </w:r>
      <w:hyperlink r:id="rId7" w:history="1">
        <w:r w:rsidRPr="00C2305A">
          <w:rPr>
            <w:rStyle w:val="Collegamentoipertestuale"/>
            <w:rFonts w:ascii="Times New Roman" w:hAnsi="Times New Roman"/>
            <w:sz w:val="24"/>
            <w:szCs w:val="24"/>
          </w:rPr>
          <w:t>protocollo.sgv@asmepec.it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C004422" w14:textId="77777777" w:rsidR="00F75416" w:rsidRDefault="00F75416" w:rsidP="003115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3142D758" w14:textId="5418484D" w:rsidR="0031154E" w:rsidRPr="001A4771" w:rsidRDefault="00EB4894" w:rsidP="003115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AVVISO PUBBLICO DEL 2</w:t>
      </w:r>
      <w:r w:rsidR="00E30D4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.0</w:t>
      </w:r>
      <w:r w:rsidR="00E30D4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.202</w:t>
      </w:r>
      <w:r w:rsidR="00E30D4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ISTANZA DI ISCRIZIONE NELLA SHORT LIST </w:t>
      </w:r>
      <w:r w:rsidR="00F75416">
        <w:rPr>
          <w:rFonts w:ascii="Times New Roman" w:hAnsi="Times New Roman"/>
          <w:b/>
          <w:sz w:val="24"/>
          <w:szCs w:val="24"/>
        </w:rPr>
        <w:t>D</w:t>
      </w:r>
      <w:r w:rsidR="0031154E" w:rsidRPr="001A4771">
        <w:rPr>
          <w:rFonts w:ascii="Times New Roman" w:hAnsi="Times New Roman"/>
          <w:b/>
          <w:sz w:val="24"/>
          <w:szCs w:val="24"/>
        </w:rPr>
        <w:t xml:space="preserve">I AVVOCATI PER IL CONFERIMENTO DI INCARICHI DI ASSISTENZA E CONSULENZA LEGALE E DI PATROCINIO IN GIUDIZIO DEL COMUNE DI </w:t>
      </w:r>
      <w:r w:rsidR="00762003" w:rsidRPr="00F75416">
        <w:rPr>
          <w:rFonts w:ascii="Times New Roman" w:hAnsi="Times New Roman"/>
          <w:b/>
          <w:sz w:val="24"/>
          <w:szCs w:val="24"/>
        </w:rPr>
        <w:t>SAN GENNARO VESUVIANO</w:t>
      </w:r>
    </w:p>
    <w:p w14:paraId="6C4C22B5" w14:textId="77777777" w:rsidR="007A5F64" w:rsidRPr="001A4771" w:rsidRDefault="007A5F64" w:rsidP="003115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6"/>
          <w:szCs w:val="24"/>
        </w:rPr>
      </w:pPr>
    </w:p>
    <w:p w14:paraId="3FDC6E7E" w14:textId="77777777" w:rsidR="007711C3" w:rsidRPr="001A4771" w:rsidRDefault="00BD1974" w:rsidP="00BA3549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Il sottoscritto_</w:t>
      </w:r>
      <w:r w:rsidR="000F6DD3" w:rsidRPr="001A4771">
        <w:rPr>
          <w:rFonts w:ascii="Times New Roman" w:hAnsi="Times New Roman"/>
          <w:sz w:val="24"/>
          <w:szCs w:val="24"/>
        </w:rPr>
        <w:t>_____________________</w:t>
      </w:r>
      <w:r w:rsidR="007711C3" w:rsidRPr="001A4771">
        <w:rPr>
          <w:rFonts w:ascii="Times New Roman" w:hAnsi="Times New Roman"/>
          <w:sz w:val="24"/>
          <w:szCs w:val="24"/>
        </w:rPr>
        <w:t>_________________________________</w:t>
      </w:r>
      <w:r w:rsidR="000F6DD3" w:rsidRPr="001A4771">
        <w:rPr>
          <w:rFonts w:ascii="Times New Roman" w:hAnsi="Times New Roman"/>
          <w:sz w:val="24"/>
          <w:szCs w:val="24"/>
        </w:rPr>
        <w:t>________________</w:t>
      </w:r>
    </w:p>
    <w:p w14:paraId="0687B19E" w14:textId="77777777" w:rsidR="00133292" w:rsidRPr="001A4771" w:rsidRDefault="000F6DD3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nato a ___________</w:t>
      </w:r>
      <w:r w:rsidR="00BD1974" w:rsidRPr="001A4771">
        <w:rPr>
          <w:rFonts w:ascii="Times New Roman" w:hAnsi="Times New Roman"/>
          <w:sz w:val="24"/>
          <w:szCs w:val="24"/>
        </w:rPr>
        <w:t>_______________________________Prov.________</w:t>
      </w:r>
      <w:r w:rsidRPr="001A4771">
        <w:rPr>
          <w:rFonts w:ascii="Times New Roman" w:hAnsi="Times New Roman"/>
          <w:sz w:val="24"/>
          <w:szCs w:val="24"/>
        </w:rPr>
        <w:t xml:space="preserve"> il _____/______/________</w:t>
      </w:r>
      <w:r w:rsidR="00133292" w:rsidRPr="001A4771">
        <w:rPr>
          <w:rFonts w:ascii="Times New Roman" w:hAnsi="Times New Roman"/>
          <w:sz w:val="24"/>
          <w:szCs w:val="24"/>
        </w:rPr>
        <w:t xml:space="preserve">, </w:t>
      </w:r>
    </w:p>
    <w:p w14:paraId="1EB5A5B6" w14:textId="77777777" w:rsidR="000F6DD3" w:rsidRPr="001A4771" w:rsidRDefault="00133292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C.F._________________</w:t>
      </w:r>
      <w:r w:rsidR="00BD1974" w:rsidRPr="001A4771">
        <w:rPr>
          <w:rFonts w:ascii="Times New Roman" w:hAnsi="Times New Roman"/>
          <w:sz w:val="24"/>
          <w:szCs w:val="24"/>
        </w:rPr>
        <w:t>___________, partita IVA</w:t>
      </w:r>
      <w:r w:rsidRPr="001A4771">
        <w:rPr>
          <w:rFonts w:ascii="Times New Roman" w:hAnsi="Times New Roman"/>
          <w:sz w:val="24"/>
          <w:szCs w:val="24"/>
        </w:rPr>
        <w:t>________________________________________,</w:t>
      </w:r>
    </w:p>
    <w:p w14:paraId="39A2EA25" w14:textId="77777777" w:rsidR="005C3C41" w:rsidRPr="001A4771" w:rsidRDefault="00BD1974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con studio legale in </w:t>
      </w:r>
      <w:r w:rsidR="007711C3" w:rsidRPr="001A4771">
        <w:rPr>
          <w:rFonts w:ascii="Times New Roman" w:hAnsi="Times New Roman"/>
          <w:sz w:val="24"/>
          <w:szCs w:val="24"/>
        </w:rPr>
        <w:t>________________________________________</w:t>
      </w:r>
      <w:r w:rsidRPr="001A4771">
        <w:rPr>
          <w:rFonts w:ascii="Times New Roman" w:hAnsi="Times New Roman"/>
          <w:sz w:val="24"/>
          <w:szCs w:val="24"/>
        </w:rPr>
        <w:t>________</w:t>
      </w:r>
      <w:r w:rsidR="007711C3" w:rsidRPr="001A4771">
        <w:rPr>
          <w:rFonts w:ascii="Times New Roman" w:hAnsi="Times New Roman"/>
          <w:sz w:val="24"/>
          <w:szCs w:val="24"/>
        </w:rPr>
        <w:t>Prov.______________</w:t>
      </w:r>
      <w:r w:rsidR="005C3C41" w:rsidRPr="001A4771">
        <w:rPr>
          <w:rFonts w:ascii="Times New Roman" w:hAnsi="Times New Roman"/>
          <w:sz w:val="24"/>
          <w:szCs w:val="24"/>
        </w:rPr>
        <w:t xml:space="preserve"> </w:t>
      </w:r>
    </w:p>
    <w:p w14:paraId="39FD5BAB" w14:textId="77777777" w:rsidR="00133292" w:rsidRPr="001A4771" w:rsidRDefault="005C3C41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v</w:t>
      </w:r>
      <w:r w:rsidR="000F6DD3" w:rsidRPr="001A4771">
        <w:rPr>
          <w:rFonts w:ascii="Times New Roman" w:hAnsi="Times New Roman"/>
          <w:sz w:val="24"/>
          <w:szCs w:val="24"/>
        </w:rPr>
        <w:t>ia</w:t>
      </w:r>
      <w:r w:rsidRPr="001A4771">
        <w:rPr>
          <w:rFonts w:ascii="Times New Roman" w:hAnsi="Times New Roman"/>
          <w:sz w:val="24"/>
          <w:szCs w:val="24"/>
        </w:rPr>
        <w:t>/piazza</w:t>
      </w:r>
      <w:r w:rsidR="000F6DD3" w:rsidRPr="001A4771">
        <w:rPr>
          <w:rFonts w:ascii="Times New Roman" w:hAnsi="Times New Roman"/>
          <w:sz w:val="24"/>
          <w:szCs w:val="24"/>
        </w:rPr>
        <w:t>_____________________________________</w:t>
      </w:r>
      <w:r w:rsidR="00BD1974" w:rsidRPr="001A4771">
        <w:rPr>
          <w:rFonts w:ascii="Times New Roman" w:hAnsi="Times New Roman"/>
          <w:sz w:val="24"/>
          <w:szCs w:val="24"/>
        </w:rPr>
        <w:t>___________________</w:t>
      </w:r>
      <w:r w:rsidR="00D35AA3" w:rsidRPr="001A4771">
        <w:rPr>
          <w:rFonts w:ascii="Times New Roman" w:hAnsi="Times New Roman"/>
          <w:sz w:val="24"/>
          <w:szCs w:val="24"/>
        </w:rPr>
        <w:t>,</w:t>
      </w:r>
      <w:r w:rsidRPr="001A4771">
        <w:rPr>
          <w:rFonts w:ascii="Times New Roman" w:hAnsi="Times New Roman"/>
          <w:sz w:val="24"/>
          <w:szCs w:val="24"/>
        </w:rPr>
        <w:t xml:space="preserve"> Cap _____________,</w:t>
      </w:r>
    </w:p>
    <w:p w14:paraId="47B27AE0" w14:textId="77777777" w:rsidR="0072756D" w:rsidRDefault="00133292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tel._______________________</w:t>
      </w:r>
      <w:r w:rsidR="000458EC">
        <w:rPr>
          <w:rFonts w:ascii="Times New Roman" w:hAnsi="Times New Roman"/>
          <w:sz w:val="24"/>
          <w:szCs w:val="24"/>
        </w:rPr>
        <w:t>____</w:t>
      </w:r>
      <w:r w:rsidRPr="001A4771">
        <w:rPr>
          <w:rFonts w:ascii="Times New Roman" w:hAnsi="Times New Roman"/>
          <w:sz w:val="24"/>
          <w:szCs w:val="24"/>
        </w:rPr>
        <w:t xml:space="preserve"> </w:t>
      </w:r>
      <w:r w:rsidR="00F75416">
        <w:rPr>
          <w:rFonts w:ascii="Times New Roman" w:hAnsi="Times New Roman"/>
          <w:sz w:val="24"/>
          <w:szCs w:val="24"/>
        </w:rPr>
        <w:t>cell.</w:t>
      </w:r>
      <w:r w:rsidR="000458EC">
        <w:rPr>
          <w:rFonts w:ascii="Times New Roman" w:hAnsi="Times New Roman"/>
          <w:sz w:val="24"/>
          <w:szCs w:val="24"/>
        </w:rPr>
        <w:t xml:space="preserve"> </w:t>
      </w:r>
      <w:r w:rsidR="00BD1974" w:rsidRPr="001A4771">
        <w:rPr>
          <w:rFonts w:ascii="Times New Roman" w:hAnsi="Times New Roman"/>
          <w:sz w:val="24"/>
          <w:szCs w:val="24"/>
        </w:rPr>
        <w:t>_________________</w:t>
      </w:r>
      <w:r w:rsidR="0072756D">
        <w:rPr>
          <w:rFonts w:ascii="Times New Roman" w:hAnsi="Times New Roman"/>
          <w:sz w:val="24"/>
          <w:szCs w:val="24"/>
        </w:rPr>
        <w:t xml:space="preserve"> </w:t>
      </w:r>
    </w:p>
    <w:p w14:paraId="2520AF5B" w14:textId="77777777" w:rsidR="00133292" w:rsidRPr="001A4771" w:rsidRDefault="0072756D" w:rsidP="001332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33292" w:rsidRPr="001A4771">
        <w:rPr>
          <w:rFonts w:ascii="Times New Roman" w:hAnsi="Times New Roman"/>
          <w:sz w:val="24"/>
          <w:szCs w:val="24"/>
        </w:rPr>
        <w:t>EC________________________________</w:t>
      </w:r>
    </w:p>
    <w:p w14:paraId="71F3F093" w14:textId="77777777" w:rsidR="00133292" w:rsidRPr="001A4771" w:rsidRDefault="00BD1974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e-mail__</w:t>
      </w:r>
      <w:r w:rsidR="00133292" w:rsidRPr="001A477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0204B" w:rsidRPr="001A4771">
        <w:rPr>
          <w:rFonts w:ascii="Times New Roman" w:hAnsi="Times New Roman"/>
          <w:sz w:val="24"/>
          <w:szCs w:val="24"/>
        </w:rPr>
        <w:t>,</w:t>
      </w:r>
    </w:p>
    <w:p w14:paraId="36613249" w14:textId="77777777" w:rsidR="0052066F" w:rsidRPr="001A4771" w:rsidRDefault="00EA7D61" w:rsidP="0052066F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facente parte dello Studio </w:t>
      </w:r>
      <w:r w:rsidR="00133292" w:rsidRPr="001A4771">
        <w:rPr>
          <w:rFonts w:ascii="Times New Roman" w:hAnsi="Times New Roman"/>
          <w:sz w:val="24"/>
          <w:szCs w:val="24"/>
        </w:rPr>
        <w:t xml:space="preserve">Legale </w:t>
      </w:r>
      <w:r w:rsidRPr="001A4771">
        <w:rPr>
          <w:rFonts w:ascii="Times New Roman" w:hAnsi="Times New Roman"/>
          <w:sz w:val="24"/>
          <w:szCs w:val="24"/>
        </w:rPr>
        <w:t>Associato</w:t>
      </w:r>
      <w:r w:rsidR="001879F7" w:rsidRPr="001A4771">
        <w:rPr>
          <w:rFonts w:ascii="Times New Roman" w:hAnsi="Times New Roman"/>
          <w:sz w:val="24"/>
          <w:szCs w:val="24"/>
        </w:rPr>
        <w:t xml:space="preserve"> </w:t>
      </w:r>
      <w:r w:rsidR="0052066F" w:rsidRPr="001A477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03FC5" w:rsidRPr="001A4771">
        <w:rPr>
          <w:rFonts w:ascii="Times New Roman" w:hAnsi="Times New Roman"/>
          <w:sz w:val="24"/>
          <w:szCs w:val="24"/>
        </w:rPr>
        <w:t>_______________________</w:t>
      </w:r>
      <w:r w:rsidR="00BD1974" w:rsidRPr="001A4771">
        <w:rPr>
          <w:rFonts w:ascii="Times New Roman" w:hAnsi="Times New Roman"/>
          <w:sz w:val="24"/>
          <w:szCs w:val="24"/>
        </w:rPr>
        <w:t>__</w:t>
      </w:r>
    </w:p>
    <w:p w14:paraId="49D2F02A" w14:textId="77777777" w:rsidR="0052066F" w:rsidRPr="001A4771" w:rsidRDefault="0052066F" w:rsidP="0052066F">
      <w:pPr>
        <w:tabs>
          <w:tab w:val="right" w:pos="1077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con sede in ______________</w:t>
      </w:r>
      <w:r w:rsidR="00A92366" w:rsidRPr="001A4771">
        <w:rPr>
          <w:rFonts w:ascii="Times New Roman" w:hAnsi="Times New Roman"/>
          <w:sz w:val="24"/>
          <w:szCs w:val="24"/>
        </w:rPr>
        <w:t>____________________</w:t>
      </w:r>
      <w:r w:rsidR="0000204B" w:rsidRPr="001A4771">
        <w:rPr>
          <w:rFonts w:ascii="Times New Roman" w:hAnsi="Times New Roman"/>
          <w:sz w:val="24"/>
          <w:szCs w:val="24"/>
        </w:rPr>
        <w:t>____________________</w:t>
      </w:r>
      <w:r w:rsidR="005C3C41" w:rsidRPr="001A4771">
        <w:rPr>
          <w:rFonts w:ascii="Times New Roman" w:hAnsi="Times New Roman"/>
          <w:sz w:val="24"/>
          <w:szCs w:val="24"/>
        </w:rPr>
        <w:t>Prov.__________</w:t>
      </w:r>
    </w:p>
    <w:p w14:paraId="3C544656" w14:textId="77777777" w:rsidR="00C72650" w:rsidRPr="001A4771" w:rsidRDefault="00C72650" w:rsidP="0052066F">
      <w:pPr>
        <w:spacing w:after="60" w:line="360" w:lineRule="auto"/>
        <w:jc w:val="center"/>
        <w:rPr>
          <w:rFonts w:ascii="Times New Roman" w:hAnsi="Times New Roman"/>
          <w:b/>
          <w:caps/>
          <w:spacing w:val="32"/>
          <w:sz w:val="24"/>
          <w:szCs w:val="24"/>
        </w:rPr>
      </w:pPr>
    </w:p>
    <w:p w14:paraId="081B2B3C" w14:textId="77777777" w:rsidR="006C059E" w:rsidRPr="001A4771" w:rsidRDefault="006C059E" w:rsidP="0052066F">
      <w:pPr>
        <w:spacing w:after="60" w:line="360" w:lineRule="auto"/>
        <w:jc w:val="center"/>
        <w:rPr>
          <w:rFonts w:ascii="Times New Roman" w:hAnsi="Times New Roman"/>
          <w:b/>
          <w:caps/>
          <w:spacing w:val="32"/>
          <w:sz w:val="24"/>
          <w:szCs w:val="24"/>
        </w:rPr>
      </w:pPr>
      <w:r w:rsidRPr="001A4771">
        <w:rPr>
          <w:rFonts w:ascii="Times New Roman" w:hAnsi="Times New Roman"/>
          <w:b/>
          <w:caps/>
          <w:spacing w:val="32"/>
          <w:sz w:val="24"/>
          <w:szCs w:val="24"/>
        </w:rPr>
        <w:t>CHIEDE</w:t>
      </w:r>
    </w:p>
    <w:p w14:paraId="1556560C" w14:textId="77777777" w:rsidR="002D34E5" w:rsidRPr="001A4771" w:rsidRDefault="00A92366" w:rsidP="002D34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essere iscritto nell’elenco di avvocati per il conferimento di incarichi di assistenza e consulenza legale e di patrocinio in giudizio del Comune di </w:t>
      </w:r>
      <w:r w:rsidR="00762003" w:rsidRPr="00762003">
        <w:rPr>
          <w:rFonts w:ascii="Times New Roman" w:hAnsi="Times New Roman"/>
          <w:sz w:val="24"/>
          <w:szCs w:val="24"/>
        </w:rPr>
        <w:t xml:space="preserve">San Gennaro Vesuviano </w:t>
      </w:r>
      <w:r w:rsidR="004F5C3E" w:rsidRPr="001A4771">
        <w:rPr>
          <w:rFonts w:ascii="Times New Roman" w:hAnsi="Times New Roman"/>
          <w:sz w:val="24"/>
          <w:szCs w:val="24"/>
        </w:rPr>
        <w:t>nelle seguenti sezioni (</w:t>
      </w:r>
      <w:r w:rsidR="004F5C3E" w:rsidRPr="001A4771">
        <w:rPr>
          <w:rFonts w:ascii="Times New Roman" w:hAnsi="Times New Roman"/>
          <w:i/>
          <w:sz w:val="24"/>
          <w:szCs w:val="24"/>
        </w:rPr>
        <w:t>barrare la/le casella/e prescelta/e</w:t>
      </w:r>
      <w:r w:rsidR="004F5C3E" w:rsidRPr="001A4771">
        <w:rPr>
          <w:rFonts w:ascii="Times New Roman" w:hAnsi="Times New Roman"/>
          <w:sz w:val="24"/>
          <w:szCs w:val="24"/>
        </w:rPr>
        <w:t>):</w:t>
      </w:r>
    </w:p>
    <w:p w14:paraId="2C2FB525" w14:textId="77777777" w:rsidR="004F5C3E" w:rsidRPr="001A4771" w:rsidRDefault="004F5C3E" w:rsidP="004F5C3E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 – Contenzioso amministrativo</w:t>
      </w:r>
    </w:p>
    <w:p w14:paraId="3D451B6B" w14:textId="77777777" w:rsidR="00094DCF" w:rsidRPr="001A4771" w:rsidRDefault="00094DCF" w:rsidP="00094DCF">
      <w:pPr>
        <w:pStyle w:val="Paragrafoelenco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12"/>
          <w:szCs w:val="12"/>
        </w:rPr>
      </w:pPr>
    </w:p>
    <w:p w14:paraId="1F399C95" w14:textId="77777777" w:rsidR="004F5C3E" w:rsidRPr="001A4771" w:rsidRDefault="004F5C3E" w:rsidP="00094DCF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II – Contenzioso civile</w:t>
      </w:r>
    </w:p>
    <w:p w14:paraId="0038C943" w14:textId="77777777" w:rsidR="00094DCF" w:rsidRPr="001A4771" w:rsidRDefault="00094DCF" w:rsidP="00094DCF">
      <w:pPr>
        <w:pStyle w:val="Paragrafoelenco"/>
        <w:rPr>
          <w:rFonts w:ascii="Times New Roman" w:hAnsi="Times New Roman"/>
          <w:sz w:val="12"/>
          <w:szCs w:val="12"/>
        </w:rPr>
      </w:pPr>
    </w:p>
    <w:p w14:paraId="1D8DCD9C" w14:textId="77777777" w:rsidR="00094DCF" w:rsidRPr="001A4771" w:rsidRDefault="004F5C3E" w:rsidP="00094DCF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III – Contenzioso in materia di lavoro</w:t>
      </w:r>
    </w:p>
    <w:p w14:paraId="64158AF9" w14:textId="77777777" w:rsidR="000E0630" w:rsidRPr="00762003" w:rsidRDefault="000E0630" w:rsidP="000E0630">
      <w:pPr>
        <w:pStyle w:val="Paragrafoelenco"/>
        <w:rPr>
          <w:rFonts w:ascii="Times New Roman" w:hAnsi="Times New Roman"/>
          <w:sz w:val="12"/>
          <w:szCs w:val="12"/>
        </w:rPr>
      </w:pPr>
    </w:p>
    <w:p w14:paraId="29816E9D" w14:textId="77777777" w:rsidR="004F5C3E" w:rsidRPr="001A4771" w:rsidRDefault="004F5C3E" w:rsidP="00094DCF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IV – Contenzioso Tributario</w:t>
      </w:r>
    </w:p>
    <w:p w14:paraId="657D560C" w14:textId="77777777" w:rsidR="00094DCF" w:rsidRPr="001A4771" w:rsidRDefault="00094DCF" w:rsidP="00094DCF">
      <w:pPr>
        <w:pStyle w:val="Paragrafoelenco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12"/>
          <w:szCs w:val="12"/>
        </w:rPr>
      </w:pPr>
    </w:p>
    <w:p w14:paraId="145B0279" w14:textId="77777777" w:rsidR="004F5C3E" w:rsidRPr="001A4771" w:rsidRDefault="004F5C3E" w:rsidP="002D34E5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V – Contenzioso penale</w:t>
      </w:r>
    </w:p>
    <w:p w14:paraId="027A95F5" w14:textId="77777777" w:rsidR="009E0E7D" w:rsidRPr="001A4771" w:rsidRDefault="009E0E7D" w:rsidP="009E0E7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4771">
        <w:rPr>
          <w:rFonts w:ascii="Times New Roman" w:hAnsi="Times New Roman"/>
          <w:b/>
          <w:sz w:val="24"/>
          <w:szCs w:val="24"/>
        </w:rPr>
        <w:t>E</w:t>
      </w:r>
    </w:p>
    <w:p w14:paraId="33D77BBF" w14:textId="77777777" w:rsidR="0057281D" w:rsidRPr="001A4771" w:rsidRDefault="00A92366" w:rsidP="0057281D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a tal fine, </w:t>
      </w:r>
      <w:r w:rsidR="0057281D" w:rsidRPr="001A4771">
        <w:rPr>
          <w:rFonts w:ascii="Times New Roman" w:hAnsi="Times New Roman"/>
          <w:sz w:val="24"/>
          <w:szCs w:val="24"/>
        </w:rPr>
        <w:t>consapevol</w:t>
      </w:r>
      <w:r w:rsidRPr="001A4771">
        <w:rPr>
          <w:rFonts w:ascii="Times New Roman" w:hAnsi="Times New Roman"/>
          <w:sz w:val="24"/>
          <w:szCs w:val="24"/>
        </w:rPr>
        <w:t>e</w:t>
      </w:r>
      <w:r w:rsidR="0057281D" w:rsidRPr="001A4771">
        <w:rPr>
          <w:rFonts w:ascii="Times New Roman" w:hAnsi="Times New Roman"/>
          <w:sz w:val="24"/>
          <w:szCs w:val="24"/>
        </w:rPr>
        <w:t xml:space="preserve"> delle sanzioni penali in caso di dichiarazioni non veritiere,</w:t>
      </w:r>
      <w:r w:rsidR="0030756B" w:rsidRPr="001A4771">
        <w:rPr>
          <w:rFonts w:ascii="Times New Roman" w:hAnsi="Times New Roman"/>
          <w:sz w:val="24"/>
          <w:szCs w:val="24"/>
        </w:rPr>
        <w:t xml:space="preserve"> formazione o uso di atti falsi</w:t>
      </w:r>
      <w:r w:rsidR="0057281D" w:rsidRPr="001A4771">
        <w:rPr>
          <w:rFonts w:ascii="Times New Roman" w:hAnsi="Times New Roman"/>
          <w:sz w:val="24"/>
          <w:szCs w:val="24"/>
        </w:rPr>
        <w:t xml:space="preserve"> di cui all’art. 76 D.P.R. 445/2000</w:t>
      </w:r>
      <w:r w:rsidRPr="001A4771">
        <w:rPr>
          <w:rFonts w:ascii="Times New Roman" w:hAnsi="Times New Roman"/>
          <w:sz w:val="24"/>
          <w:szCs w:val="24"/>
        </w:rPr>
        <w:t xml:space="preserve">, ai sensi degli articoli 46 e 47 del </w:t>
      </w:r>
      <w:r w:rsidR="0030756B" w:rsidRPr="001A4771">
        <w:rPr>
          <w:rFonts w:ascii="Times New Roman" w:hAnsi="Times New Roman"/>
          <w:sz w:val="24"/>
          <w:szCs w:val="24"/>
        </w:rPr>
        <w:t>medesimo</w:t>
      </w:r>
      <w:r w:rsidRPr="001A4771">
        <w:rPr>
          <w:rFonts w:ascii="Times New Roman" w:hAnsi="Times New Roman"/>
          <w:sz w:val="24"/>
          <w:szCs w:val="24"/>
        </w:rPr>
        <w:t xml:space="preserve"> D.P.R. 445/2000</w:t>
      </w:r>
    </w:p>
    <w:p w14:paraId="6CB31A84" w14:textId="77777777" w:rsidR="006C059E" w:rsidRPr="001A4771" w:rsidRDefault="0057281D" w:rsidP="006E1DA5">
      <w:pPr>
        <w:pStyle w:val="Titolo7"/>
        <w:ind w:right="-88"/>
        <w:jc w:val="center"/>
        <w:rPr>
          <w:b/>
        </w:rPr>
      </w:pPr>
      <w:r w:rsidRPr="001A4771">
        <w:rPr>
          <w:b/>
        </w:rPr>
        <w:t>DICHIARA</w:t>
      </w:r>
    </w:p>
    <w:p w14:paraId="2E0D196A" w14:textId="77777777" w:rsidR="006E1DA5" w:rsidRPr="001A4771" w:rsidRDefault="006E1DA5" w:rsidP="006E1DA5">
      <w:pPr>
        <w:rPr>
          <w:rFonts w:ascii="Times New Roman" w:hAnsi="Times New Roman"/>
        </w:rPr>
      </w:pPr>
    </w:p>
    <w:p w14:paraId="4794BADE" w14:textId="77777777" w:rsidR="0030756B" w:rsidRPr="001A4771" w:rsidRDefault="0030756B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essere in possesso della cittadinanza italiana, ovvero ________________</w:t>
      </w:r>
      <w:r w:rsidR="00762003">
        <w:rPr>
          <w:rFonts w:ascii="Times New Roman" w:hAnsi="Times New Roman"/>
          <w:sz w:val="24"/>
          <w:szCs w:val="24"/>
        </w:rPr>
        <w:t>______________________________</w:t>
      </w:r>
      <w:r w:rsidRPr="001A4771">
        <w:rPr>
          <w:rFonts w:ascii="Times New Roman" w:hAnsi="Times New Roman"/>
          <w:sz w:val="24"/>
          <w:szCs w:val="24"/>
        </w:rPr>
        <w:t xml:space="preserve"> (</w:t>
      </w:r>
      <w:r w:rsidR="006E1DA5" w:rsidRPr="001A4771">
        <w:rPr>
          <w:rFonts w:ascii="Times New Roman" w:hAnsi="Times New Roman"/>
          <w:i/>
          <w:sz w:val="24"/>
          <w:szCs w:val="24"/>
        </w:rPr>
        <w:t>date le equiparazioni di legge</w:t>
      </w:r>
      <w:r w:rsidRPr="001A4771">
        <w:rPr>
          <w:rFonts w:ascii="Times New Roman" w:hAnsi="Times New Roman"/>
          <w:i/>
          <w:sz w:val="24"/>
          <w:szCs w:val="24"/>
        </w:rPr>
        <w:t xml:space="preserve"> vigenti</w:t>
      </w:r>
      <w:r w:rsidRPr="001A4771">
        <w:rPr>
          <w:rFonts w:ascii="Times New Roman" w:hAnsi="Times New Roman"/>
          <w:sz w:val="24"/>
          <w:szCs w:val="24"/>
        </w:rPr>
        <w:t>)</w:t>
      </w:r>
      <w:r w:rsidR="007E4BC6" w:rsidRPr="001A4771">
        <w:rPr>
          <w:rFonts w:ascii="Times New Roman" w:hAnsi="Times New Roman"/>
          <w:sz w:val="24"/>
          <w:szCs w:val="24"/>
        </w:rPr>
        <w:t>;</w:t>
      </w:r>
    </w:p>
    <w:p w14:paraId="2FD1BBCE" w14:textId="77777777" w:rsidR="007E4BC6" w:rsidRPr="001A4771" w:rsidRDefault="007E4BC6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godere dei diritti civili e politici;</w:t>
      </w:r>
    </w:p>
    <w:p w14:paraId="1C1E898E" w14:textId="77777777" w:rsidR="00133292" w:rsidRPr="001A4771" w:rsidRDefault="00133292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essere regolarmente iscritto </w:t>
      </w:r>
      <w:r w:rsidR="007E4BC6" w:rsidRPr="001A4771">
        <w:rPr>
          <w:rFonts w:ascii="Times New Roman" w:hAnsi="Times New Roman"/>
          <w:sz w:val="24"/>
          <w:szCs w:val="24"/>
        </w:rPr>
        <w:t>all’</w:t>
      </w:r>
      <w:r w:rsidR="0072756D">
        <w:rPr>
          <w:rFonts w:ascii="Times New Roman" w:hAnsi="Times New Roman"/>
          <w:sz w:val="24"/>
          <w:szCs w:val="24"/>
        </w:rPr>
        <w:t>A</w:t>
      </w:r>
      <w:r w:rsidR="007E4BC6" w:rsidRPr="001A4771">
        <w:rPr>
          <w:rFonts w:ascii="Times New Roman" w:hAnsi="Times New Roman"/>
          <w:sz w:val="24"/>
          <w:szCs w:val="24"/>
        </w:rPr>
        <w:t>lbo</w:t>
      </w:r>
      <w:r w:rsidRPr="001A4771">
        <w:rPr>
          <w:rFonts w:ascii="Times New Roman" w:hAnsi="Times New Roman"/>
          <w:sz w:val="24"/>
          <w:szCs w:val="24"/>
        </w:rPr>
        <w:t xml:space="preserve"> degli </w:t>
      </w:r>
      <w:r w:rsidR="0072756D">
        <w:rPr>
          <w:rFonts w:ascii="Times New Roman" w:hAnsi="Times New Roman"/>
          <w:sz w:val="24"/>
          <w:szCs w:val="24"/>
        </w:rPr>
        <w:t>A</w:t>
      </w:r>
      <w:r w:rsidRPr="001A4771">
        <w:rPr>
          <w:rFonts w:ascii="Times New Roman" w:hAnsi="Times New Roman"/>
          <w:sz w:val="24"/>
          <w:szCs w:val="24"/>
        </w:rPr>
        <w:t>vvocati di ___________________________</w:t>
      </w:r>
      <w:r w:rsidR="00762003">
        <w:rPr>
          <w:rFonts w:ascii="Times New Roman" w:hAnsi="Times New Roman"/>
          <w:sz w:val="24"/>
          <w:szCs w:val="24"/>
        </w:rPr>
        <w:t xml:space="preserve">______ </w:t>
      </w:r>
      <w:r w:rsidRPr="001A4771">
        <w:rPr>
          <w:rFonts w:ascii="Times New Roman" w:hAnsi="Times New Roman"/>
          <w:sz w:val="24"/>
          <w:szCs w:val="24"/>
        </w:rPr>
        <w:t>al n. ______________</w:t>
      </w:r>
      <w:r w:rsidR="00D2180F" w:rsidRPr="001A4771">
        <w:rPr>
          <w:rFonts w:ascii="Times New Roman" w:hAnsi="Times New Roman"/>
          <w:sz w:val="24"/>
          <w:szCs w:val="24"/>
        </w:rPr>
        <w:t>___</w:t>
      </w:r>
      <w:r w:rsidRPr="001A4771">
        <w:rPr>
          <w:rFonts w:ascii="Times New Roman" w:hAnsi="Times New Roman"/>
          <w:sz w:val="24"/>
          <w:szCs w:val="24"/>
        </w:rPr>
        <w:t xml:space="preserve"> </w:t>
      </w:r>
      <w:r w:rsidR="00D2180F" w:rsidRPr="001A4771">
        <w:rPr>
          <w:rFonts w:ascii="Times New Roman" w:hAnsi="Times New Roman"/>
          <w:sz w:val="24"/>
          <w:szCs w:val="24"/>
        </w:rPr>
        <w:t>dal __________________</w:t>
      </w:r>
      <w:r w:rsidR="007E4BC6" w:rsidRPr="001A4771">
        <w:rPr>
          <w:rFonts w:ascii="Times New Roman" w:hAnsi="Times New Roman"/>
          <w:sz w:val="24"/>
          <w:szCs w:val="24"/>
        </w:rPr>
        <w:t xml:space="preserve"> e </w:t>
      </w:r>
      <w:r w:rsidR="004F5C3E" w:rsidRPr="001A4771">
        <w:rPr>
          <w:rFonts w:ascii="Times New Roman" w:hAnsi="Times New Roman"/>
          <w:sz w:val="24"/>
          <w:szCs w:val="24"/>
        </w:rPr>
        <w:t>di essere/non essere (</w:t>
      </w:r>
      <w:r w:rsidR="004F5C3E" w:rsidRPr="001A4771">
        <w:rPr>
          <w:rFonts w:ascii="Times New Roman" w:hAnsi="Times New Roman"/>
          <w:i/>
          <w:sz w:val="24"/>
          <w:szCs w:val="24"/>
        </w:rPr>
        <w:t>cancellare l’opzione esclusa</w:t>
      </w:r>
      <w:r w:rsidR="004F5C3E" w:rsidRPr="001A4771">
        <w:rPr>
          <w:rFonts w:ascii="Times New Roman" w:hAnsi="Times New Roman"/>
          <w:sz w:val="24"/>
          <w:szCs w:val="24"/>
        </w:rPr>
        <w:t xml:space="preserve">) </w:t>
      </w:r>
      <w:r w:rsidR="007E4BC6" w:rsidRPr="001A4771">
        <w:rPr>
          <w:rFonts w:ascii="Times New Roman" w:hAnsi="Times New Roman"/>
          <w:sz w:val="24"/>
          <w:szCs w:val="24"/>
        </w:rPr>
        <w:t>iscritto all’albo speciale per il patrocinio davanti alla Corte di Cassazione ed all</w:t>
      </w:r>
      <w:r w:rsidR="00890085" w:rsidRPr="001A4771">
        <w:rPr>
          <w:rFonts w:ascii="Times New Roman" w:hAnsi="Times New Roman"/>
          <w:sz w:val="24"/>
          <w:szCs w:val="24"/>
        </w:rPr>
        <w:t>e altre magistrature superiori</w:t>
      </w:r>
      <w:r w:rsidR="004F5C3E" w:rsidRPr="001A4771">
        <w:rPr>
          <w:rFonts w:ascii="Times New Roman" w:hAnsi="Times New Roman"/>
          <w:sz w:val="24"/>
          <w:szCs w:val="24"/>
        </w:rPr>
        <w:t>;</w:t>
      </w:r>
    </w:p>
    <w:p w14:paraId="5A8FDD82" w14:textId="77777777" w:rsidR="004F5C3E" w:rsidRPr="001A4771" w:rsidRDefault="004F5C3E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essere libero professionista e di non avere in corso alcun rapporto di lavoro dipendente, né pubblico né privato, neppure a tempo parziale;</w:t>
      </w:r>
    </w:p>
    <w:p w14:paraId="5C31A4A8" w14:textId="77777777" w:rsidR="004F5C3E" w:rsidRDefault="00D50151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possedere, come autocertificato nell’allegato curriculum, una comprovata esperienza professionale nell’assistenza e difesa di enti locali o altre pubbliche amministrazioni nonché una specifica preparazione e specializzazione nelle seguenti materie rientranti nella/e se</w:t>
      </w:r>
      <w:r w:rsidR="00762003">
        <w:rPr>
          <w:rFonts w:ascii="Times New Roman" w:hAnsi="Times New Roman"/>
          <w:sz w:val="24"/>
          <w:szCs w:val="24"/>
        </w:rPr>
        <w:t>zione/i per la/le quale/i si chiede l’iscrizione: ___________________________________________________</w:t>
      </w:r>
    </w:p>
    <w:p w14:paraId="7786B877" w14:textId="77777777" w:rsidR="00762003" w:rsidRPr="001A4771" w:rsidRDefault="00762003" w:rsidP="00762003">
      <w:pPr>
        <w:spacing w:before="80"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65F9B9B" w14:textId="77777777" w:rsidR="00703FC5" w:rsidRPr="001A4771" w:rsidRDefault="00703FC5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l’insussistenza delle condizioni di cui a</w:t>
      </w:r>
      <w:r w:rsidR="0072756D">
        <w:rPr>
          <w:rFonts w:ascii="Times New Roman" w:hAnsi="Times New Roman"/>
          <w:sz w:val="24"/>
          <w:szCs w:val="24"/>
        </w:rPr>
        <w:t xml:space="preserve">gli artt. 94,95 e 98 </w:t>
      </w:r>
      <w:r w:rsidRPr="001A4771">
        <w:rPr>
          <w:rFonts w:ascii="Times New Roman" w:hAnsi="Times New Roman"/>
          <w:sz w:val="24"/>
          <w:szCs w:val="24"/>
        </w:rPr>
        <w:t xml:space="preserve">del D.Lgs n. </w:t>
      </w:r>
      <w:r w:rsidR="0072756D">
        <w:rPr>
          <w:rFonts w:ascii="Times New Roman" w:hAnsi="Times New Roman"/>
          <w:sz w:val="24"/>
          <w:szCs w:val="24"/>
        </w:rPr>
        <w:t>36/202;</w:t>
      </w:r>
      <w:r w:rsidRPr="001A4771">
        <w:rPr>
          <w:rFonts w:ascii="Times New Roman" w:hAnsi="Times New Roman"/>
          <w:sz w:val="24"/>
          <w:szCs w:val="24"/>
        </w:rPr>
        <w:t>:</w:t>
      </w:r>
    </w:p>
    <w:p w14:paraId="1CE12BDA" w14:textId="77777777"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non trovarsi in stato di incompatibilità o conflitto di interessi con il Comune di </w:t>
      </w:r>
      <w:r w:rsidR="00762003">
        <w:rPr>
          <w:rFonts w:ascii="Times New Roman" w:hAnsi="Times New Roman"/>
          <w:sz w:val="24"/>
          <w:szCs w:val="24"/>
        </w:rPr>
        <w:t>San Gennaro Vesuviano</w:t>
      </w:r>
      <w:r w:rsidR="00D50151" w:rsidRPr="001A4771">
        <w:rPr>
          <w:rFonts w:ascii="Times New Roman" w:hAnsi="Times New Roman"/>
          <w:sz w:val="24"/>
          <w:szCs w:val="24"/>
        </w:rPr>
        <w:t xml:space="preserve"> e di non avere in essere un contenzioso nei confronti di detto Ente, sia in proprio, sia in nome e per conto dei propri clienti, sia da parte degli avvocati eventualmente associati con il richiedente</w:t>
      </w:r>
      <w:r w:rsidRPr="001A4771">
        <w:rPr>
          <w:rFonts w:ascii="Times New Roman" w:hAnsi="Times New Roman"/>
          <w:sz w:val="24"/>
          <w:szCs w:val="24"/>
        </w:rPr>
        <w:t>;</w:t>
      </w:r>
    </w:p>
    <w:p w14:paraId="055C19EC" w14:textId="77777777" w:rsidR="00D50151" w:rsidRPr="001A4771" w:rsidRDefault="00D50151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impegnarsi, per tutta la durata di iscrizione nell’elenco, a non accettare da terzi, pubblici o privati, incarichi giudiziali o stragiudiziali contro il Comune di </w:t>
      </w:r>
      <w:r w:rsidR="00762003">
        <w:rPr>
          <w:rFonts w:ascii="Times New Roman" w:hAnsi="Times New Roman"/>
          <w:sz w:val="24"/>
          <w:szCs w:val="24"/>
        </w:rPr>
        <w:t>San Gennaro Vesuviano</w:t>
      </w:r>
      <w:r w:rsidRPr="001A4771">
        <w:rPr>
          <w:rFonts w:ascii="Times New Roman" w:hAnsi="Times New Roman"/>
          <w:sz w:val="24"/>
          <w:szCs w:val="24"/>
        </w:rPr>
        <w:t>;</w:t>
      </w:r>
    </w:p>
    <w:p w14:paraId="395B3067" w14:textId="77777777"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avere commesso un errore grave nell’esercizio della propria attività professionale, accertato con qualsiasi mezzo di prova;</w:t>
      </w:r>
    </w:p>
    <w:p w14:paraId="7A5CA5B3" w14:textId="77777777"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avere riportato sanzioni disciplinari da parte dell’Ordine di appartenenza in relazione all’esercizio della propria attività professionale;</w:t>
      </w:r>
    </w:p>
    <w:p w14:paraId="4F4DAC67" w14:textId="77777777"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essersi reso colpevole di false dichiarazioni;</w:t>
      </w:r>
    </w:p>
    <w:p w14:paraId="71DBC64E" w14:textId="77777777" w:rsidR="00D50151" w:rsidRPr="001A4771" w:rsidRDefault="00D50151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</w:t>
      </w:r>
      <w:r w:rsidR="00061D85" w:rsidRPr="001A4771">
        <w:rPr>
          <w:rFonts w:ascii="Times New Roman" w:hAnsi="Times New Roman"/>
          <w:sz w:val="24"/>
          <w:szCs w:val="24"/>
        </w:rPr>
        <w:t>essere in possesso di</w:t>
      </w:r>
      <w:r w:rsidRPr="001A4771">
        <w:rPr>
          <w:rFonts w:ascii="Times New Roman" w:hAnsi="Times New Roman"/>
          <w:sz w:val="24"/>
          <w:szCs w:val="24"/>
        </w:rPr>
        <w:t xml:space="preserve"> un’assicurazione per responsabilità professionale</w:t>
      </w:r>
      <w:r w:rsidR="00061D85" w:rsidRPr="001A4771">
        <w:rPr>
          <w:rFonts w:ascii="Times New Roman" w:hAnsi="Times New Roman"/>
          <w:sz w:val="24"/>
          <w:szCs w:val="24"/>
        </w:rPr>
        <w:t xml:space="preserve"> (i cui estremi e massimali saranno comunicati all’Ente prima dell’eventuale conferimento di un incarico);</w:t>
      </w:r>
    </w:p>
    <w:p w14:paraId="175384D7" w14:textId="77777777"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avere concluso, ai sensi dell’art. 53, comma 16-ter, del D.</w:t>
      </w:r>
      <w:r w:rsidR="00A10BD1">
        <w:rPr>
          <w:rFonts w:ascii="Times New Roman" w:hAnsi="Times New Roman"/>
          <w:sz w:val="24"/>
          <w:szCs w:val="24"/>
        </w:rPr>
        <w:t xml:space="preserve"> </w:t>
      </w:r>
      <w:r w:rsidRPr="001A4771">
        <w:rPr>
          <w:rFonts w:ascii="Times New Roman" w:hAnsi="Times New Roman"/>
          <w:sz w:val="24"/>
          <w:szCs w:val="24"/>
        </w:rPr>
        <w:t xml:space="preserve">Lgs. n. 165/2001 s.m.i., contratti di lavoro subordinato o autonomo e, comunque, non avere conferito incarichi ad ex dipendenti del Comune di </w:t>
      </w:r>
      <w:r w:rsidR="00762003" w:rsidRPr="00762003">
        <w:rPr>
          <w:rFonts w:ascii="Times New Roman" w:hAnsi="Times New Roman"/>
          <w:sz w:val="24"/>
          <w:szCs w:val="24"/>
        </w:rPr>
        <w:t xml:space="preserve">San Gennaro Vesuviano </w:t>
      </w:r>
      <w:r w:rsidRPr="001A4771">
        <w:rPr>
          <w:rFonts w:ascii="Times New Roman" w:hAnsi="Times New Roman"/>
          <w:sz w:val="24"/>
          <w:szCs w:val="24"/>
        </w:rPr>
        <w:t xml:space="preserve">che hanno esercitato nei confronti del soggetto concorrente </w:t>
      </w:r>
      <w:r w:rsidRPr="001A4771">
        <w:rPr>
          <w:rFonts w:ascii="Times New Roman" w:hAnsi="Times New Roman"/>
          <w:sz w:val="24"/>
          <w:szCs w:val="24"/>
        </w:rPr>
        <w:lastRenderedPageBreak/>
        <w:t>poteri autorizzativi o negoziali per conto del Comune stesso, per il triennio successivo alla cessazione del rapporto di pubblico impiego;</w:t>
      </w:r>
    </w:p>
    <w:p w14:paraId="7A1BF229" w14:textId="77777777" w:rsidR="006B7292" w:rsidRPr="001A4771" w:rsidRDefault="006B7292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conoscere e di accettare senza riserva tutte le condizioni e prescrizioni dell’avviso pubblico oggetto della presente domanda;</w:t>
      </w:r>
    </w:p>
    <w:p w14:paraId="1D2608BB" w14:textId="77777777" w:rsidR="000B6A90" w:rsidRPr="001A4771" w:rsidRDefault="000B6A90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impegnarsi a comunicare all’Ente ogni eventuale atto o fatto modificativo delle dichiarazioni rese nella presente domanda e di essere a conoscenza che se tali modifiche comportano la perdita dei requisiti per l’iscrizione all’elenco, l’Ente ne disporrà la cancellazione, revocando per l’effetto gli incarichi eventualmente nel frattempo conferiti;</w:t>
      </w:r>
    </w:p>
    <w:p w14:paraId="5729AEE5" w14:textId="77777777"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</w:rPr>
      </w:pPr>
      <w:r w:rsidRPr="001A4771">
        <w:rPr>
          <w:rFonts w:ascii="Times New Roman" w:hAnsi="Times New Roman"/>
          <w:sz w:val="24"/>
          <w:szCs w:val="24"/>
        </w:rPr>
        <w:t xml:space="preserve">di essere informato che il conferimento dei dati personali contenuti nella </w:t>
      </w:r>
      <w:r w:rsidR="00D25A28" w:rsidRPr="001A4771">
        <w:rPr>
          <w:rFonts w:ascii="Times New Roman" w:hAnsi="Times New Roman"/>
          <w:sz w:val="24"/>
          <w:szCs w:val="24"/>
        </w:rPr>
        <w:t xml:space="preserve">presente </w:t>
      </w:r>
      <w:r w:rsidRPr="001A4771">
        <w:rPr>
          <w:rFonts w:ascii="Times New Roman" w:hAnsi="Times New Roman"/>
          <w:sz w:val="24"/>
          <w:szCs w:val="24"/>
        </w:rPr>
        <w:t xml:space="preserve">domanda di partecipazione è di natura obbligatoria e che i dati potranno essere trattati dal Comune di </w:t>
      </w:r>
      <w:r w:rsidR="0072756D">
        <w:rPr>
          <w:rFonts w:ascii="Times New Roman" w:hAnsi="Times New Roman"/>
          <w:sz w:val="24"/>
          <w:szCs w:val="24"/>
        </w:rPr>
        <w:t xml:space="preserve">San Gennaro Vesuviano </w:t>
      </w:r>
      <w:r w:rsidRPr="001A4771">
        <w:rPr>
          <w:rFonts w:ascii="Times New Roman" w:hAnsi="Times New Roman"/>
          <w:sz w:val="24"/>
          <w:szCs w:val="24"/>
        </w:rPr>
        <w:t>e da altri soggetti coinvolti, nell’ambito del procedimento per il quale sono stati richiesti, con i limiti stabiliti dal Codice in materia dei dati personali (Decreto Legislativo 30 giugno 2003, n. 196 e s.m.i.), dalla legge e dei regolamenti</w:t>
      </w:r>
      <w:r w:rsidR="008F089B" w:rsidRPr="001A4771">
        <w:rPr>
          <w:rFonts w:ascii="Times New Roman" w:hAnsi="Times New Roman"/>
        </w:rPr>
        <w:t>.</w:t>
      </w:r>
    </w:p>
    <w:p w14:paraId="75277389" w14:textId="77777777" w:rsidR="0060087A" w:rsidRPr="001A4771" w:rsidRDefault="0060087A" w:rsidP="008F7061">
      <w:pPr>
        <w:spacing w:before="8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8841A3" w14:textId="77777777" w:rsidR="00BE612C" w:rsidRPr="001A4771" w:rsidRDefault="00BE612C" w:rsidP="00B861E5">
      <w:pPr>
        <w:pStyle w:val="Titolo5"/>
        <w:tabs>
          <w:tab w:val="left" w:pos="-1917"/>
        </w:tabs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1A4771">
        <w:rPr>
          <w:rFonts w:ascii="Times New Roman" w:hAnsi="Times New Roman"/>
          <w:b w:val="0"/>
          <w:sz w:val="24"/>
          <w:szCs w:val="24"/>
        </w:rPr>
        <w:t>Luogo e data</w:t>
      </w:r>
    </w:p>
    <w:p w14:paraId="574ACF39" w14:textId="77777777" w:rsidR="005F13F3" w:rsidRPr="001A4771" w:rsidRDefault="000F6DD3" w:rsidP="00B861E5">
      <w:pPr>
        <w:pStyle w:val="Titolo5"/>
        <w:tabs>
          <w:tab w:val="left" w:pos="-1917"/>
        </w:tabs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1A4771">
        <w:rPr>
          <w:rFonts w:ascii="Times New Roman" w:hAnsi="Times New Roman"/>
          <w:b w:val="0"/>
          <w:sz w:val="24"/>
          <w:szCs w:val="24"/>
        </w:rPr>
        <w:t>____________________</w:t>
      </w:r>
      <w:r w:rsidR="00BE612C" w:rsidRPr="001A4771">
        <w:rPr>
          <w:rFonts w:ascii="Times New Roman" w:hAnsi="Times New Roman"/>
          <w:b w:val="0"/>
          <w:sz w:val="24"/>
          <w:szCs w:val="24"/>
        </w:rPr>
        <w:t>____________</w:t>
      </w:r>
    </w:p>
    <w:p w14:paraId="6BFCA2B5" w14:textId="77777777" w:rsidR="0007293B" w:rsidRPr="001A4771" w:rsidRDefault="002B36D5" w:rsidP="002B36D5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F</w:t>
      </w:r>
      <w:r w:rsidR="00A71656" w:rsidRPr="001A4771">
        <w:rPr>
          <w:rFonts w:ascii="Times New Roman" w:hAnsi="Times New Roman"/>
          <w:sz w:val="24"/>
          <w:szCs w:val="24"/>
        </w:rPr>
        <w:t>irma del dichiarante</w:t>
      </w:r>
    </w:p>
    <w:p w14:paraId="55FAF443" w14:textId="77777777" w:rsidR="009E2813" w:rsidRPr="001A4771" w:rsidRDefault="009E2813" w:rsidP="002B36D5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_______________________________________</w:t>
      </w:r>
    </w:p>
    <w:p w14:paraId="17798795" w14:textId="77777777" w:rsidR="00AD38D5" w:rsidRPr="001A4771" w:rsidRDefault="00AD38D5" w:rsidP="002B36D5">
      <w:pPr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1A4771">
        <w:rPr>
          <w:rFonts w:ascii="Times New Roman" w:hAnsi="Times New Roman"/>
          <w:b/>
          <w:snapToGrid w:val="0"/>
          <w:sz w:val="20"/>
          <w:szCs w:val="20"/>
        </w:rPr>
        <w:t>(</w:t>
      </w:r>
      <w:r w:rsidRPr="003D36FE">
        <w:rPr>
          <w:rFonts w:ascii="Times New Roman" w:hAnsi="Times New Roman"/>
          <w:snapToGrid w:val="0"/>
          <w:sz w:val="20"/>
          <w:szCs w:val="20"/>
        </w:rPr>
        <w:t>non soggetta ad autentica ai sensi dell'art. 39 del DPR 445/2000</w:t>
      </w:r>
      <w:r w:rsidRPr="001A4771">
        <w:rPr>
          <w:rFonts w:ascii="Times New Roman" w:hAnsi="Times New Roman"/>
          <w:snapToGrid w:val="0"/>
          <w:sz w:val="20"/>
          <w:szCs w:val="20"/>
        </w:rPr>
        <w:t>)</w:t>
      </w:r>
    </w:p>
    <w:p w14:paraId="2C531F6B" w14:textId="77777777" w:rsidR="00B3073D" w:rsidRPr="001A4771" w:rsidRDefault="00B3073D" w:rsidP="005B1487">
      <w:pPr>
        <w:pStyle w:val="Corpodeltesto3"/>
        <w:spacing w:after="0"/>
        <w:rPr>
          <w:rFonts w:ascii="Times New Roman" w:hAnsi="Times New Roman"/>
          <w:sz w:val="24"/>
          <w:szCs w:val="24"/>
        </w:rPr>
      </w:pPr>
    </w:p>
    <w:p w14:paraId="0BE91FDF" w14:textId="77777777" w:rsidR="008F089B" w:rsidRPr="001A4771" w:rsidRDefault="008F089B" w:rsidP="005B1487">
      <w:pPr>
        <w:pStyle w:val="Corpodeltesto3"/>
        <w:spacing w:after="0"/>
        <w:rPr>
          <w:rFonts w:ascii="Times New Roman" w:hAnsi="Times New Roman"/>
          <w:sz w:val="24"/>
          <w:szCs w:val="24"/>
        </w:rPr>
      </w:pPr>
    </w:p>
    <w:p w14:paraId="097852E1" w14:textId="77777777" w:rsidR="007A5F64" w:rsidRPr="001A4771" w:rsidRDefault="007A5F64" w:rsidP="005B1487">
      <w:pPr>
        <w:pStyle w:val="Corpodeltesto3"/>
        <w:spacing w:after="0"/>
        <w:rPr>
          <w:rFonts w:ascii="Times New Roman" w:hAnsi="Times New Roman"/>
          <w:sz w:val="24"/>
          <w:szCs w:val="24"/>
        </w:rPr>
      </w:pPr>
    </w:p>
    <w:p w14:paraId="6810434C" w14:textId="77777777" w:rsidR="007B0853" w:rsidRPr="001A4771" w:rsidRDefault="007B0853" w:rsidP="007B0853">
      <w:p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Si allega alla presente </w:t>
      </w:r>
      <w:r w:rsidR="008F089B" w:rsidRPr="001A4771">
        <w:rPr>
          <w:rFonts w:ascii="Times New Roman" w:hAnsi="Times New Roman"/>
          <w:sz w:val="24"/>
          <w:szCs w:val="24"/>
        </w:rPr>
        <w:t>domanda</w:t>
      </w:r>
      <w:r w:rsidRPr="001A4771">
        <w:rPr>
          <w:rFonts w:ascii="Times New Roman" w:hAnsi="Times New Roman"/>
          <w:sz w:val="24"/>
          <w:szCs w:val="24"/>
        </w:rPr>
        <w:t xml:space="preserve"> la seguente documentazione:</w:t>
      </w:r>
    </w:p>
    <w:p w14:paraId="52F2B857" w14:textId="77777777" w:rsidR="007B0853" w:rsidRPr="001A4771" w:rsidRDefault="007B0853" w:rsidP="007B08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fotocopia fronte-retro del documento d</w:t>
      </w:r>
      <w:r w:rsidR="0072756D">
        <w:rPr>
          <w:rFonts w:ascii="Times New Roman" w:hAnsi="Times New Roman"/>
          <w:sz w:val="24"/>
          <w:szCs w:val="24"/>
        </w:rPr>
        <w:t>’identità, in corso di validità</w:t>
      </w:r>
      <w:r w:rsidRPr="001A4771">
        <w:rPr>
          <w:rFonts w:ascii="Times New Roman" w:hAnsi="Times New Roman"/>
          <w:sz w:val="24"/>
          <w:szCs w:val="24"/>
        </w:rPr>
        <w:t>;</w:t>
      </w:r>
    </w:p>
    <w:p w14:paraId="4496B381" w14:textId="77777777" w:rsidR="00482226" w:rsidRPr="001A4771" w:rsidRDefault="008F089B" w:rsidP="007B08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curriculum </w:t>
      </w:r>
      <w:r w:rsidR="00410F97" w:rsidRPr="001A4771">
        <w:rPr>
          <w:rFonts w:ascii="Times New Roman" w:hAnsi="Times New Roman"/>
          <w:sz w:val="24"/>
          <w:szCs w:val="24"/>
        </w:rPr>
        <w:t>formativo-</w:t>
      </w:r>
      <w:r w:rsidR="0072756D">
        <w:rPr>
          <w:rFonts w:ascii="Times New Roman" w:hAnsi="Times New Roman"/>
          <w:sz w:val="24"/>
          <w:szCs w:val="24"/>
        </w:rPr>
        <w:t>professionale</w:t>
      </w:r>
      <w:r w:rsidRPr="001A4771">
        <w:rPr>
          <w:rFonts w:ascii="Times New Roman" w:hAnsi="Times New Roman"/>
          <w:sz w:val="24"/>
          <w:szCs w:val="24"/>
        </w:rPr>
        <w:t>, datato e sottoscritto</w:t>
      </w:r>
      <w:r w:rsidR="00482226" w:rsidRPr="001A4771">
        <w:rPr>
          <w:rFonts w:ascii="Times New Roman" w:hAnsi="Times New Roman"/>
          <w:sz w:val="24"/>
          <w:szCs w:val="24"/>
        </w:rPr>
        <w:t>;</w:t>
      </w:r>
    </w:p>
    <w:p w14:paraId="647123CB" w14:textId="77777777" w:rsidR="007B0853" w:rsidRPr="001A4771" w:rsidRDefault="007B0853" w:rsidP="007B08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copia dell’Atto costitutivo </w:t>
      </w:r>
      <w:r w:rsidR="008F089B" w:rsidRPr="001A4771">
        <w:rPr>
          <w:rFonts w:ascii="Times New Roman" w:hAnsi="Times New Roman"/>
          <w:sz w:val="24"/>
          <w:szCs w:val="24"/>
        </w:rPr>
        <w:t>dello Studio Legale Associato (</w:t>
      </w:r>
      <w:r w:rsidR="008F089B" w:rsidRPr="001A4771">
        <w:rPr>
          <w:rFonts w:ascii="Times New Roman" w:hAnsi="Times New Roman"/>
          <w:i/>
          <w:sz w:val="24"/>
          <w:szCs w:val="24"/>
        </w:rPr>
        <w:t xml:space="preserve">se il dichiarante fa parte di uno Studio </w:t>
      </w:r>
      <w:r w:rsidR="00695122" w:rsidRPr="001A4771">
        <w:rPr>
          <w:rFonts w:ascii="Times New Roman" w:hAnsi="Times New Roman"/>
          <w:i/>
          <w:sz w:val="24"/>
          <w:szCs w:val="24"/>
        </w:rPr>
        <w:t xml:space="preserve">Legale </w:t>
      </w:r>
      <w:r w:rsidR="008F089B" w:rsidRPr="001A4771">
        <w:rPr>
          <w:rFonts w:ascii="Times New Roman" w:hAnsi="Times New Roman"/>
          <w:i/>
          <w:sz w:val="24"/>
          <w:szCs w:val="24"/>
        </w:rPr>
        <w:t>Associato</w:t>
      </w:r>
      <w:r w:rsidR="008F089B" w:rsidRPr="001A4771">
        <w:rPr>
          <w:rFonts w:ascii="Times New Roman" w:hAnsi="Times New Roman"/>
          <w:sz w:val="24"/>
          <w:szCs w:val="24"/>
        </w:rPr>
        <w:t>)</w:t>
      </w:r>
    </w:p>
    <w:sectPr w:rsidR="007B0853" w:rsidRPr="001A4771" w:rsidSect="007A1CFD">
      <w:footerReference w:type="even" r:id="rId8"/>
      <w:footerReference w:type="default" r:id="rId9"/>
      <w:pgSz w:w="12240" w:h="15840" w:code="1"/>
      <w:pgMar w:top="1134" w:right="1134" w:bottom="1134" w:left="1134" w:header="53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747C" w14:textId="77777777" w:rsidR="007A1CFD" w:rsidRDefault="007A1CFD">
      <w:r>
        <w:separator/>
      </w:r>
    </w:p>
  </w:endnote>
  <w:endnote w:type="continuationSeparator" w:id="0">
    <w:p w14:paraId="073AC858" w14:textId="77777777" w:rsidR="007A1CFD" w:rsidRDefault="007A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4A71" w14:textId="77777777" w:rsidR="00D50151" w:rsidRDefault="002F4AAD" w:rsidP="00C915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01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30D41A" w14:textId="77777777" w:rsidR="00D50151" w:rsidRDefault="00D50151" w:rsidP="00822C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19B5" w14:textId="77777777" w:rsidR="00D50151" w:rsidRDefault="002F4AAD" w:rsidP="00C915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015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489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3251EA1" w14:textId="77777777" w:rsidR="00D50151" w:rsidRPr="000068F8" w:rsidRDefault="00D50151" w:rsidP="00822C8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48FC" w14:textId="77777777" w:rsidR="007A1CFD" w:rsidRDefault="007A1CFD">
      <w:r>
        <w:separator/>
      </w:r>
    </w:p>
  </w:footnote>
  <w:footnote w:type="continuationSeparator" w:id="0">
    <w:p w14:paraId="3E51ADB8" w14:textId="77777777" w:rsidR="007A1CFD" w:rsidRDefault="007A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006843E1"/>
    <w:multiLevelType w:val="hybridMultilevel"/>
    <w:tmpl w:val="7FAA061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614E7D"/>
    <w:multiLevelType w:val="hybridMultilevel"/>
    <w:tmpl w:val="E29CFBAA"/>
    <w:lvl w:ilvl="0" w:tplc="1194D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AED"/>
    <w:multiLevelType w:val="hybridMultilevel"/>
    <w:tmpl w:val="138A05E4"/>
    <w:lvl w:ilvl="0" w:tplc="0E1824F4">
      <w:start w:val="2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05207"/>
    <w:multiLevelType w:val="hybridMultilevel"/>
    <w:tmpl w:val="38BC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BAD81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C5F42"/>
    <w:multiLevelType w:val="hybridMultilevel"/>
    <w:tmpl w:val="D6FC0CC6"/>
    <w:lvl w:ilvl="0" w:tplc="83A611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3EE5"/>
    <w:multiLevelType w:val="multilevel"/>
    <w:tmpl w:val="4CF0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B2FA0"/>
    <w:multiLevelType w:val="hybridMultilevel"/>
    <w:tmpl w:val="195E935E"/>
    <w:lvl w:ilvl="0" w:tplc="86BAF12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62C6"/>
    <w:multiLevelType w:val="hybridMultilevel"/>
    <w:tmpl w:val="25465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A8E"/>
    <w:multiLevelType w:val="hybridMultilevel"/>
    <w:tmpl w:val="0FE4185A"/>
    <w:lvl w:ilvl="0" w:tplc="0BC625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80847C8"/>
    <w:multiLevelType w:val="singleLevel"/>
    <w:tmpl w:val="148CAF34"/>
    <w:lvl w:ilvl="0">
      <w:numFmt w:val="bullet"/>
      <w:lvlText w:val="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24"/>
      </w:rPr>
    </w:lvl>
  </w:abstractNum>
  <w:abstractNum w:abstractNumId="10" w15:restartNumberingAfterBreak="0">
    <w:nsid w:val="384E45B7"/>
    <w:multiLevelType w:val="singleLevel"/>
    <w:tmpl w:val="ECC4E0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5E07"/>
    <w:multiLevelType w:val="hybridMultilevel"/>
    <w:tmpl w:val="6A20B502"/>
    <w:lvl w:ilvl="0" w:tplc="0410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45E2"/>
    <w:multiLevelType w:val="hybridMultilevel"/>
    <w:tmpl w:val="5122EFBA"/>
    <w:lvl w:ilvl="0" w:tplc="4CBAD81C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C7470"/>
    <w:multiLevelType w:val="hybridMultilevel"/>
    <w:tmpl w:val="F34C45A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C510B1E"/>
    <w:multiLevelType w:val="multilevel"/>
    <w:tmpl w:val="4CF0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713DEC"/>
    <w:multiLevelType w:val="hybridMultilevel"/>
    <w:tmpl w:val="903E35D4"/>
    <w:lvl w:ilvl="0" w:tplc="0410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A6341"/>
    <w:multiLevelType w:val="hybridMultilevel"/>
    <w:tmpl w:val="E0CC6DA0"/>
    <w:lvl w:ilvl="0" w:tplc="3F40CF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F40CF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836A1"/>
    <w:multiLevelType w:val="hybridMultilevel"/>
    <w:tmpl w:val="192E6374"/>
    <w:lvl w:ilvl="0" w:tplc="5AF61B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398A"/>
    <w:multiLevelType w:val="hybridMultilevel"/>
    <w:tmpl w:val="4E7C7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222285">
    <w:abstractNumId w:val="9"/>
  </w:num>
  <w:num w:numId="2" w16cid:durableId="1442649135">
    <w:abstractNumId w:val="10"/>
  </w:num>
  <w:num w:numId="3" w16cid:durableId="844827395">
    <w:abstractNumId w:val="13"/>
  </w:num>
  <w:num w:numId="4" w16cid:durableId="787043748">
    <w:abstractNumId w:val="2"/>
  </w:num>
  <w:num w:numId="5" w16cid:durableId="91358040">
    <w:abstractNumId w:val="18"/>
  </w:num>
  <w:num w:numId="6" w16cid:durableId="799306140">
    <w:abstractNumId w:val="6"/>
  </w:num>
  <w:num w:numId="7" w16cid:durableId="1216552795">
    <w:abstractNumId w:val="11"/>
  </w:num>
  <w:num w:numId="8" w16cid:durableId="1846439869">
    <w:abstractNumId w:val="16"/>
  </w:num>
  <w:num w:numId="9" w16cid:durableId="1468162413">
    <w:abstractNumId w:val="1"/>
  </w:num>
  <w:num w:numId="10" w16cid:durableId="1851525718">
    <w:abstractNumId w:val="3"/>
  </w:num>
  <w:num w:numId="11" w16cid:durableId="1061901564">
    <w:abstractNumId w:val="14"/>
  </w:num>
  <w:num w:numId="12" w16cid:durableId="241064799">
    <w:abstractNumId w:val="4"/>
  </w:num>
  <w:num w:numId="13" w16cid:durableId="1753355715">
    <w:abstractNumId w:val="8"/>
  </w:num>
  <w:num w:numId="14" w16cid:durableId="833447050">
    <w:abstractNumId w:val="15"/>
  </w:num>
  <w:num w:numId="15" w16cid:durableId="167716090">
    <w:abstractNumId w:val="12"/>
  </w:num>
  <w:num w:numId="16" w16cid:durableId="177620731">
    <w:abstractNumId w:val="5"/>
  </w:num>
  <w:num w:numId="17" w16cid:durableId="2026403022">
    <w:abstractNumId w:val="0"/>
  </w:num>
  <w:num w:numId="18" w16cid:durableId="25522722">
    <w:abstractNumId w:val="19"/>
  </w:num>
  <w:num w:numId="19" w16cid:durableId="417168599">
    <w:abstractNumId w:val="7"/>
  </w:num>
  <w:num w:numId="20" w16cid:durableId="59494669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2"/>
    <w:rsid w:val="0000204B"/>
    <w:rsid w:val="00003CE7"/>
    <w:rsid w:val="00005C5A"/>
    <w:rsid w:val="000064A0"/>
    <w:rsid w:val="000068F8"/>
    <w:rsid w:val="00015A3A"/>
    <w:rsid w:val="00026CB3"/>
    <w:rsid w:val="0004015D"/>
    <w:rsid w:val="000416D9"/>
    <w:rsid w:val="000458EC"/>
    <w:rsid w:val="00045F75"/>
    <w:rsid w:val="0004741C"/>
    <w:rsid w:val="00050794"/>
    <w:rsid w:val="00052943"/>
    <w:rsid w:val="000545BA"/>
    <w:rsid w:val="00057DE7"/>
    <w:rsid w:val="00061D85"/>
    <w:rsid w:val="000723B6"/>
    <w:rsid w:val="0007293B"/>
    <w:rsid w:val="00073CC7"/>
    <w:rsid w:val="00075E4F"/>
    <w:rsid w:val="00076B43"/>
    <w:rsid w:val="0008026C"/>
    <w:rsid w:val="00085A1A"/>
    <w:rsid w:val="00094DCF"/>
    <w:rsid w:val="0009778B"/>
    <w:rsid w:val="000A187F"/>
    <w:rsid w:val="000A5477"/>
    <w:rsid w:val="000A6739"/>
    <w:rsid w:val="000B3903"/>
    <w:rsid w:val="000B6A90"/>
    <w:rsid w:val="000B7239"/>
    <w:rsid w:val="000C4844"/>
    <w:rsid w:val="000D0187"/>
    <w:rsid w:val="000D0832"/>
    <w:rsid w:val="000D1D52"/>
    <w:rsid w:val="000D3674"/>
    <w:rsid w:val="000D55D3"/>
    <w:rsid w:val="000D605E"/>
    <w:rsid w:val="000D743C"/>
    <w:rsid w:val="000E0630"/>
    <w:rsid w:val="000E1689"/>
    <w:rsid w:val="000E336B"/>
    <w:rsid w:val="000E763B"/>
    <w:rsid w:val="000F56F0"/>
    <w:rsid w:val="000F6DD3"/>
    <w:rsid w:val="00100C14"/>
    <w:rsid w:val="0011063D"/>
    <w:rsid w:val="0012422F"/>
    <w:rsid w:val="00133292"/>
    <w:rsid w:val="00133B7E"/>
    <w:rsid w:val="00133E48"/>
    <w:rsid w:val="0014292C"/>
    <w:rsid w:val="00146A53"/>
    <w:rsid w:val="00156052"/>
    <w:rsid w:val="001618B9"/>
    <w:rsid w:val="0016190B"/>
    <w:rsid w:val="00163773"/>
    <w:rsid w:val="00163D58"/>
    <w:rsid w:val="001643E5"/>
    <w:rsid w:val="00165BC2"/>
    <w:rsid w:val="001665BA"/>
    <w:rsid w:val="00171BB5"/>
    <w:rsid w:val="00185259"/>
    <w:rsid w:val="0018588D"/>
    <w:rsid w:val="001879F7"/>
    <w:rsid w:val="00191724"/>
    <w:rsid w:val="001918AD"/>
    <w:rsid w:val="001A4771"/>
    <w:rsid w:val="001B00FF"/>
    <w:rsid w:val="001B1BA9"/>
    <w:rsid w:val="001B57BE"/>
    <w:rsid w:val="001B7904"/>
    <w:rsid w:val="001C1E3F"/>
    <w:rsid w:val="001C4F3C"/>
    <w:rsid w:val="001C5510"/>
    <w:rsid w:val="001C5BEE"/>
    <w:rsid w:val="001D1671"/>
    <w:rsid w:val="001D539E"/>
    <w:rsid w:val="001D6077"/>
    <w:rsid w:val="001D7811"/>
    <w:rsid w:val="001E10EA"/>
    <w:rsid w:val="001E5FDC"/>
    <w:rsid w:val="001F23C8"/>
    <w:rsid w:val="001F7C89"/>
    <w:rsid w:val="00200411"/>
    <w:rsid w:val="00202841"/>
    <w:rsid w:val="002114DC"/>
    <w:rsid w:val="002115A8"/>
    <w:rsid w:val="002145D3"/>
    <w:rsid w:val="002166E6"/>
    <w:rsid w:val="002246A1"/>
    <w:rsid w:val="00226D6C"/>
    <w:rsid w:val="00231DAE"/>
    <w:rsid w:val="0024491D"/>
    <w:rsid w:val="00244C59"/>
    <w:rsid w:val="00245899"/>
    <w:rsid w:val="00252E87"/>
    <w:rsid w:val="002578EC"/>
    <w:rsid w:val="00261209"/>
    <w:rsid w:val="0026450A"/>
    <w:rsid w:val="00264958"/>
    <w:rsid w:val="002802A8"/>
    <w:rsid w:val="002810F3"/>
    <w:rsid w:val="00283095"/>
    <w:rsid w:val="00284BA1"/>
    <w:rsid w:val="00285412"/>
    <w:rsid w:val="00287061"/>
    <w:rsid w:val="002934A5"/>
    <w:rsid w:val="00294134"/>
    <w:rsid w:val="00294526"/>
    <w:rsid w:val="002A3607"/>
    <w:rsid w:val="002A36A2"/>
    <w:rsid w:val="002A42AE"/>
    <w:rsid w:val="002B2C2C"/>
    <w:rsid w:val="002B36D5"/>
    <w:rsid w:val="002B56AE"/>
    <w:rsid w:val="002B6063"/>
    <w:rsid w:val="002C34D2"/>
    <w:rsid w:val="002D20CD"/>
    <w:rsid w:val="002D29C9"/>
    <w:rsid w:val="002D34E5"/>
    <w:rsid w:val="002F0027"/>
    <w:rsid w:val="002F112B"/>
    <w:rsid w:val="002F26DB"/>
    <w:rsid w:val="002F4AAD"/>
    <w:rsid w:val="002F6232"/>
    <w:rsid w:val="00300629"/>
    <w:rsid w:val="00301FE3"/>
    <w:rsid w:val="00306719"/>
    <w:rsid w:val="0030756B"/>
    <w:rsid w:val="00307F6B"/>
    <w:rsid w:val="00310226"/>
    <w:rsid w:val="0031154E"/>
    <w:rsid w:val="00312408"/>
    <w:rsid w:val="003154FC"/>
    <w:rsid w:val="00320B72"/>
    <w:rsid w:val="00326710"/>
    <w:rsid w:val="00332E95"/>
    <w:rsid w:val="00332EC9"/>
    <w:rsid w:val="00336EAE"/>
    <w:rsid w:val="00346366"/>
    <w:rsid w:val="00353D46"/>
    <w:rsid w:val="0036393E"/>
    <w:rsid w:val="00363C08"/>
    <w:rsid w:val="00367AB2"/>
    <w:rsid w:val="00375657"/>
    <w:rsid w:val="00376582"/>
    <w:rsid w:val="0038469C"/>
    <w:rsid w:val="00384BA7"/>
    <w:rsid w:val="00385144"/>
    <w:rsid w:val="003872AC"/>
    <w:rsid w:val="0039123F"/>
    <w:rsid w:val="00392E32"/>
    <w:rsid w:val="003969C8"/>
    <w:rsid w:val="00396BEF"/>
    <w:rsid w:val="003A0CB5"/>
    <w:rsid w:val="003A4E34"/>
    <w:rsid w:val="003A70AB"/>
    <w:rsid w:val="003B3366"/>
    <w:rsid w:val="003B5944"/>
    <w:rsid w:val="003C049D"/>
    <w:rsid w:val="003C129E"/>
    <w:rsid w:val="003C1C72"/>
    <w:rsid w:val="003D36FE"/>
    <w:rsid w:val="003E6DB9"/>
    <w:rsid w:val="003E7A00"/>
    <w:rsid w:val="003E7C90"/>
    <w:rsid w:val="003F2618"/>
    <w:rsid w:val="003F4726"/>
    <w:rsid w:val="003F4C87"/>
    <w:rsid w:val="004006DE"/>
    <w:rsid w:val="00404989"/>
    <w:rsid w:val="004101DD"/>
    <w:rsid w:val="00410CED"/>
    <w:rsid w:val="00410E8C"/>
    <w:rsid w:val="00410F97"/>
    <w:rsid w:val="00413A0F"/>
    <w:rsid w:val="004152B4"/>
    <w:rsid w:val="004173C4"/>
    <w:rsid w:val="00423297"/>
    <w:rsid w:val="004235DA"/>
    <w:rsid w:val="00425B9E"/>
    <w:rsid w:val="004304A6"/>
    <w:rsid w:val="00431D16"/>
    <w:rsid w:val="00437DCB"/>
    <w:rsid w:val="00441D9A"/>
    <w:rsid w:val="00444028"/>
    <w:rsid w:val="00454897"/>
    <w:rsid w:val="00454EAD"/>
    <w:rsid w:val="00454EC5"/>
    <w:rsid w:val="0045733C"/>
    <w:rsid w:val="004574C4"/>
    <w:rsid w:val="004579FD"/>
    <w:rsid w:val="00464DD4"/>
    <w:rsid w:val="00465848"/>
    <w:rsid w:val="0046670E"/>
    <w:rsid w:val="00473CF3"/>
    <w:rsid w:val="00473D4C"/>
    <w:rsid w:val="00476A14"/>
    <w:rsid w:val="00476DCC"/>
    <w:rsid w:val="004771E9"/>
    <w:rsid w:val="00482226"/>
    <w:rsid w:val="004847C2"/>
    <w:rsid w:val="004851BE"/>
    <w:rsid w:val="00486754"/>
    <w:rsid w:val="004A1653"/>
    <w:rsid w:val="004A2AE9"/>
    <w:rsid w:val="004A5244"/>
    <w:rsid w:val="004A5AD1"/>
    <w:rsid w:val="004B27B6"/>
    <w:rsid w:val="004B5C9B"/>
    <w:rsid w:val="004C2B64"/>
    <w:rsid w:val="004C6329"/>
    <w:rsid w:val="004D1C92"/>
    <w:rsid w:val="004D5FA0"/>
    <w:rsid w:val="004D63F0"/>
    <w:rsid w:val="004E78E4"/>
    <w:rsid w:val="004F0FF8"/>
    <w:rsid w:val="004F5C3E"/>
    <w:rsid w:val="004F734A"/>
    <w:rsid w:val="00500429"/>
    <w:rsid w:val="005072BA"/>
    <w:rsid w:val="00510D1C"/>
    <w:rsid w:val="00514563"/>
    <w:rsid w:val="00516207"/>
    <w:rsid w:val="0052066F"/>
    <w:rsid w:val="005209AC"/>
    <w:rsid w:val="0052322A"/>
    <w:rsid w:val="00523E5B"/>
    <w:rsid w:val="00533117"/>
    <w:rsid w:val="005364E9"/>
    <w:rsid w:val="00555769"/>
    <w:rsid w:val="0055685E"/>
    <w:rsid w:val="005576AF"/>
    <w:rsid w:val="00570F84"/>
    <w:rsid w:val="0057117A"/>
    <w:rsid w:val="0057281D"/>
    <w:rsid w:val="005769E9"/>
    <w:rsid w:val="00584E24"/>
    <w:rsid w:val="005879CD"/>
    <w:rsid w:val="005920C0"/>
    <w:rsid w:val="0059492E"/>
    <w:rsid w:val="00595910"/>
    <w:rsid w:val="005969E6"/>
    <w:rsid w:val="005A0A8C"/>
    <w:rsid w:val="005A0C8E"/>
    <w:rsid w:val="005A4D59"/>
    <w:rsid w:val="005B1487"/>
    <w:rsid w:val="005B4985"/>
    <w:rsid w:val="005B6C78"/>
    <w:rsid w:val="005B7827"/>
    <w:rsid w:val="005C10A2"/>
    <w:rsid w:val="005C3C41"/>
    <w:rsid w:val="005D0F0F"/>
    <w:rsid w:val="005D1AE2"/>
    <w:rsid w:val="005D4B97"/>
    <w:rsid w:val="005E1601"/>
    <w:rsid w:val="005E46A8"/>
    <w:rsid w:val="005F13F3"/>
    <w:rsid w:val="005F1A16"/>
    <w:rsid w:val="0060087A"/>
    <w:rsid w:val="00600E31"/>
    <w:rsid w:val="00600EC7"/>
    <w:rsid w:val="006022DA"/>
    <w:rsid w:val="00610A21"/>
    <w:rsid w:val="00613BFF"/>
    <w:rsid w:val="00617604"/>
    <w:rsid w:val="0062159A"/>
    <w:rsid w:val="0062375F"/>
    <w:rsid w:val="00625601"/>
    <w:rsid w:val="0062615F"/>
    <w:rsid w:val="0063031A"/>
    <w:rsid w:val="00630389"/>
    <w:rsid w:val="00632787"/>
    <w:rsid w:val="006428AE"/>
    <w:rsid w:val="00644A03"/>
    <w:rsid w:val="00646D39"/>
    <w:rsid w:val="0065095B"/>
    <w:rsid w:val="00653C52"/>
    <w:rsid w:val="006619E6"/>
    <w:rsid w:val="00664354"/>
    <w:rsid w:val="006653AA"/>
    <w:rsid w:val="00667A27"/>
    <w:rsid w:val="006730EA"/>
    <w:rsid w:val="00685F74"/>
    <w:rsid w:val="006873F5"/>
    <w:rsid w:val="0069177F"/>
    <w:rsid w:val="00695122"/>
    <w:rsid w:val="00695B6E"/>
    <w:rsid w:val="006A1D77"/>
    <w:rsid w:val="006A6243"/>
    <w:rsid w:val="006A6D8F"/>
    <w:rsid w:val="006A711A"/>
    <w:rsid w:val="006B7292"/>
    <w:rsid w:val="006C048B"/>
    <w:rsid w:val="006C059E"/>
    <w:rsid w:val="006C10EB"/>
    <w:rsid w:val="006C1102"/>
    <w:rsid w:val="006C689C"/>
    <w:rsid w:val="006C7311"/>
    <w:rsid w:val="006C7315"/>
    <w:rsid w:val="006D17E6"/>
    <w:rsid w:val="006D269C"/>
    <w:rsid w:val="006D6DF2"/>
    <w:rsid w:val="006D71B9"/>
    <w:rsid w:val="006E12FE"/>
    <w:rsid w:val="006E1DA5"/>
    <w:rsid w:val="006F5E6D"/>
    <w:rsid w:val="006F6A18"/>
    <w:rsid w:val="006F7E09"/>
    <w:rsid w:val="0070074B"/>
    <w:rsid w:val="0070188C"/>
    <w:rsid w:val="007031D9"/>
    <w:rsid w:val="00703951"/>
    <w:rsid w:val="00703FC5"/>
    <w:rsid w:val="0071265F"/>
    <w:rsid w:val="007132C9"/>
    <w:rsid w:val="00713CC8"/>
    <w:rsid w:val="00714774"/>
    <w:rsid w:val="007248AF"/>
    <w:rsid w:val="0072559C"/>
    <w:rsid w:val="0072756D"/>
    <w:rsid w:val="007276AD"/>
    <w:rsid w:val="00732B78"/>
    <w:rsid w:val="00732FF8"/>
    <w:rsid w:val="00735CFA"/>
    <w:rsid w:val="00737261"/>
    <w:rsid w:val="00740480"/>
    <w:rsid w:val="00741F75"/>
    <w:rsid w:val="00743AEA"/>
    <w:rsid w:val="00756991"/>
    <w:rsid w:val="007600CD"/>
    <w:rsid w:val="00762003"/>
    <w:rsid w:val="007666DF"/>
    <w:rsid w:val="007711C3"/>
    <w:rsid w:val="00773E8E"/>
    <w:rsid w:val="0077725A"/>
    <w:rsid w:val="0078199F"/>
    <w:rsid w:val="0078289C"/>
    <w:rsid w:val="007A1479"/>
    <w:rsid w:val="007A1CFD"/>
    <w:rsid w:val="007A261F"/>
    <w:rsid w:val="007A5F64"/>
    <w:rsid w:val="007B0853"/>
    <w:rsid w:val="007B09F4"/>
    <w:rsid w:val="007B1381"/>
    <w:rsid w:val="007C05CA"/>
    <w:rsid w:val="007C4C5F"/>
    <w:rsid w:val="007C4E1B"/>
    <w:rsid w:val="007D0494"/>
    <w:rsid w:val="007D2289"/>
    <w:rsid w:val="007D54EE"/>
    <w:rsid w:val="007E2974"/>
    <w:rsid w:val="007E4BC6"/>
    <w:rsid w:val="007F32EA"/>
    <w:rsid w:val="00800106"/>
    <w:rsid w:val="008151CD"/>
    <w:rsid w:val="008153F3"/>
    <w:rsid w:val="008200B5"/>
    <w:rsid w:val="00822C89"/>
    <w:rsid w:val="00823B8F"/>
    <w:rsid w:val="00833C1F"/>
    <w:rsid w:val="00837A3E"/>
    <w:rsid w:val="00841289"/>
    <w:rsid w:val="0084343F"/>
    <w:rsid w:val="008454E3"/>
    <w:rsid w:val="00846BB4"/>
    <w:rsid w:val="008570F0"/>
    <w:rsid w:val="00857B4B"/>
    <w:rsid w:val="00861284"/>
    <w:rsid w:val="00864D54"/>
    <w:rsid w:val="00866AC7"/>
    <w:rsid w:val="00867E33"/>
    <w:rsid w:val="0088039C"/>
    <w:rsid w:val="008826F8"/>
    <w:rsid w:val="00884979"/>
    <w:rsid w:val="00886324"/>
    <w:rsid w:val="00890085"/>
    <w:rsid w:val="00894BC7"/>
    <w:rsid w:val="00894C7D"/>
    <w:rsid w:val="008A612A"/>
    <w:rsid w:val="008A7039"/>
    <w:rsid w:val="008A7115"/>
    <w:rsid w:val="008B4CBF"/>
    <w:rsid w:val="008C01E4"/>
    <w:rsid w:val="008C0F9E"/>
    <w:rsid w:val="008C1455"/>
    <w:rsid w:val="008D1123"/>
    <w:rsid w:val="008E0A70"/>
    <w:rsid w:val="008E51B0"/>
    <w:rsid w:val="008F089B"/>
    <w:rsid w:val="008F14D7"/>
    <w:rsid w:val="008F7061"/>
    <w:rsid w:val="009216FB"/>
    <w:rsid w:val="009244CA"/>
    <w:rsid w:val="00925813"/>
    <w:rsid w:val="009274DD"/>
    <w:rsid w:val="00930B8D"/>
    <w:rsid w:val="0093129E"/>
    <w:rsid w:val="00931E4B"/>
    <w:rsid w:val="00937AB2"/>
    <w:rsid w:val="00937AE8"/>
    <w:rsid w:val="009455A6"/>
    <w:rsid w:val="00947839"/>
    <w:rsid w:val="00951FA2"/>
    <w:rsid w:val="009531A4"/>
    <w:rsid w:val="00957E6E"/>
    <w:rsid w:val="00970FDC"/>
    <w:rsid w:val="009715BA"/>
    <w:rsid w:val="0097230C"/>
    <w:rsid w:val="00975555"/>
    <w:rsid w:val="009805AD"/>
    <w:rsid w:val="00984F06"/>
    <w:rsid w:val="0099263B"/>
    <w:rsid w:val="00994E0F"/>
    <w:rsid w:val="009959D3"/>
    <w:rsid w:val="009A2A1C"/>
    <w:rsid w:val="009A4E2F"/>
    <w:rsid w:val="009B057A"/>
    <w:rsid w:val="009B2DE2"/>
    <w:rsid w:val="009B41AA"/>
    <w:rsid w:val="009B7026"/>
    <w:rsid w:val="009C20A1"/>
    <w:rsid w:val="009C775E"/>
    <w:rsid w:val="009D040E"/>
    <w:rsid w:val="009D0E26"/>
    <w:rsid w:val="009D31F2"/>
    <w:rsid w:val="009D41F5"/>
    <w:rsid w:val="009E0E7D"/>
    <w:rsid w:val="009E2813"/>
    <w:rsid w:val="009E3101"/>
    <w:rsid w:val="009E33F3"/>
    <w:rsid w:val="009E5A6A"/>
    <w:rsid w:val="009E7FAD"/>
    <w:rsid w:val="00A01932"/>
    <w:rsid w:val="00A06670"/>
    <w:rsid w:val="00A0798A"/>
    <w:rsid w:val="00A10BD1"/>
    <w:rsid w:val="00A16947"/>
    <w:rsid w:val="00A171FC"/>
    <w:rsid w:val="00A24100"/>
    <w:rsid w:val="00A32D49"/>
    <w:rsid w:val="00A47A96"/>
    <w:rsid w:val="00A54DFA"/>
    <w:rsid w:val="00A71656"/>
    <w:rsid w:val="00A72DDF"/>
    <w:rsid w:val="00A76DB3"/>
    <w:rsid w:val="00A77E92"/>
    <w:rsid w:val="00A829B6"/>
    <w:rsid w:val="00A837C2"/>
    <w:rsid w:val="00A8416F"/>
    <w:rsid w:val="00A91D34"/>
    <w:rsid w:val="00A92366"/>
    <w:rsid w:val="00AA404B"/>
    <w:rsid w:val="00AA56DF"/>
    <w:rsid w:val="00AA714C"/>
    <w:rsid w:val="00AA7B96"/>
    <w:rsid w:val="00AB0A61"/>
    <w:rsid w:val="00AB55F8"/>
    <w:rsid w:val="00AC255C"/>
    <w:rsid w:val="00AC2F89"/>
    <w:rsid w:val="00AC442C"/>
    <w:rsid w:val="00AC685D"/>
    <w:rsid w:val="00AD2F64"/>
    <w:rsid w:val="00AD38D5"/>
    <w:rsid w:val="00AD68E7"/>
    <w:rsid w:val="00AE17E3"/>
    <w:rsid w:val="00AE1F93"/>
    <w:rsid w:val="00AE421E"/>
    <w:rsid w:val="00AE6577"/>
    <w:rsid w:val="00AF0FDC"/>
    <w:rsid w:val="00AF1440"/>
    <w:rsid w:val="00AF246B"/>
    <w:rsid w:val="00AF24B2"/>
    <w:rsid w:val="00AF7658"/>
    <w:rsid w:val="00B0237D"/>
    <w:rsid w:val="00B041B4"/>
    <w:rsid w:val="00B05B45"/>
    <w:rsid w:val="00B113FA"/>
    <w:rsid w:val="00B20D5D"/>
    <w:rsid w:val="00B21CBB"/>
    <w:rsid w:val="00B257EE"/>
    <w:rsid w:val="00B3073D"/>
    <w:rsid w:val="00B3440F"/>
    <w:rsid w:val="00B37918"/>
    <w:rsid w:val="00B40682"/>
    <w:rsid w:val="00B42D75"/>
    <w:rsid w:val="00B436F2"/>
    <w:rsid w:val="00B43F86"/>
    <w:rsid w:val="00B467FB"/>
    <w:rsid w:val="00B476D9"/>
    <w:rsid w:val="00B528D3"/>
    <w:rsid w:val="00B534DC"/>
    <w:rsid w:val="00B53808"/>
    <w:rsid w:val="00B61802"/>
    <w:rsid w:val="00B65FA3"/>
    <w:rsid w:val="00B74A6C"/>
    <w:rsid w:val="00B74AD0"/>
    <w:rsid w:val="00B759E3"/>
    <w:rsid w:val="00B771E7"/>
    <w:rsid w:val="00B811F7"/>
    <w:rsid w:val="00B861E5"/>
    <w:rsid w:val="00B86739"/>
    <w:rsid w:val="00B9444F"/>
    <w:rsid w:val="00BA20E6"/>
    <w:rsid w:val="00BA2DE3"/>
    <w:rsid w:val="00BA32D9"/>
    <w:rsid w:val="00BA3549"/>
    <w:rsid w:val="00BA77B3"/>
    <w:rsid w:val="00BB4411"/>
    <w:rsid w:val="00BB4BB3"/>
    <w:rsid w:val="00BB6AD3"/>
    <w:rsid w:val="00BC24F5"/>
    <w:rsid w:val="00BC344B"/>
    <w:rsid w:val="00BD0185"/>
    <w:rsid w:val="00BD1974"/>
    <w:rsid w:val="00BD1FF8"/>
    <w:rsid w:val="00BE04DB"/>
    <w:rsid w:val="00BE4D9E"/>
    <w:rsid w:val="00BE612C"/>
    <w:rsid w:val="00BE73F4"/>
    <w:rsid w:val="00BE75D8"/>
    <w:rsid w:val="00BF5F87"/>
    <w:rsid w:val="00C0296A"/>
    <w:rsid w:val="00C0357B"/>
    <w:rsid w:val="00C03C32"/>
    <w:rsid w:val="00C15621"/>
    <w:rsid w:val="00C165F5"/>
    <w:rsid w:val="00C2110C"/>
    <w:rsid w:val="00C2755E"/>
    <w:rsid w:val="00C3066F"/>
    <w:rsid w:val="00C314E6"/>
    <w:rsid w:val="00C32F54"/>
    <w:rsid w:val="00C4133C"/>
    <w:rsid w:val="00C42EE7"/>
    <w:rsid w:val="00C4318D"/>
    <w:rsid w:val="00C53B9A"/>
    <w:rsid w:val="00C54448"/>
    <w:rsid w:val="00C55BE8"/>
    <w:rsid w:val="00C56FC6"/>
    <w:rsid w:val="00C60027"/>
    <w:rsid w:val="00C70692"/>
    <w:rsid w:val="00C72650"/>
    <w:rsid w:val="00C73130"/>
    <w:rsid w:val="00C76164"/>
    <w:rsid w:val="00C87414"/>
    <w:rsid w:val="00C91583"/>
    <w:rsid w:val="00C928DE"/>
    <w:rsid w:val="00C9305D"/>
    <w:rsid w:val="00C965EE"/>
    <w:rsid w:val="00CA0EA0"/>
    <w:rsid w:val="00CA744F"/>
    <w:rsid w:val="00CA7CE4"/>
    <w:rsid w:val="00CB12EA"/>
    <w:rsid w:val="00CB1A85"/>
    <w:rsid w:val="00CB4EEF"/>
    <w:rsid w:val="00CB73F4"/>
    <w:rsid w:val="00CC0B74"/>
    <w:rsid w:val="00CC12CB"/>
    <w:rsid w:val="00CC369E"/>
    <w:rsid w:val="00CD2B92"/>
    <w:rsid w:val="00CD739E"/>
    <w:rsid w:val="00CE27BB"/>
    <w:rsid w:val="00CE2FCB"/>
    <w:rsid w:val="00CE5912"/>
    <w:rsid w:val="00CE7A50"/>
    <w:rsid w:val="00CF1C2D"/>
    <w:rsid w:val="00CF5757"/>
    <w:rsid w:val="00CF763B"/>
    <w:rsid w:val="00D01161"/>
    <w:rsid w:val="00D011F6"/>
    <w:rsid w:val="00D16163"/>
    <w:rsid w:val="00D179E7"/>
    <w:rsid w:val="00D20D6B"/>
    <w:rsid w:val="00D2180F"/>
    <w:rsid w:val="00D24557"/>
    <w:rsid w:val="00D25A28"/>
    <w:rsid w:val="00D263D5"/>
    <w:rsid w:val="00D26552"/>
    <w:rsid w:val="00D301CF"/>
    <w:rsid w:val="00D334D1"/>
    <w:rsid w:val="00D35AA3"/>
    <w:rsid w:val="00D43AA1"/>
    <w:rsid w:val="00D45445"/>
    <w:rsid w:val="00D45771"/>
    <w:rsid w:val="00D46C34"/>
    <w:rsid w:val="00D50151"/>
    <w:rsid w:val="00D54DE9"/>
    <w:rsid w:val="00D6312E"/>
    <w:rsid w:val="00D635CA"/>
    <w:rsid w:val="00D67002"/>
    <w:rsid w:val="00D67E37"/>
    <w:rsid w:val="00D70DA1"/>
    <w:rsid w:val="00D80549"/>
    <w:rsid w:val="00D81A75"/>
    <w:rsid w:val="00D94CDF"/>
    <w:rsid w:val="00D9698D"/>
    <w:rsid w:val="00DA019E"/>
    <w:rsid w:val="00DA05CE"/>
    <w:rsid w:val="00DB58B2"/>
    <w:rsid w:val="00DB6759"/>
    <w:rsid w:val="00DC5459"/>
    <w:rsid w:val="00DD133F"/>
    <w:rsid w:val="00DD77B7"/>
    <w:rsid w:val="00DE3E93"/>
    <w:rsid w:val="00DE4C74"/>
    <w:rsid w:val="00DE7B24"/>
    <w:rsid w:val="00DF6685"/>
    <w:rsid w:val="00E11B69"/>
    <w:rsid w:val="00E206B8"/>
    <w:rsid w:val="00E211AD"/>
    <w:rsid w:val="00E21A1C"/>
    <w:rsid w:val="00E24695"/>
    <w:rsid w:val="00E26C18"/>
    <w:rsid w:val="00E306D0"/>
    <w:rsid w:val="00E30D4A"/>
    <w:rsid w:val="00E3471C"/>
    <w:rsid w:val="00E35432"/>
    <w:rsid w:val="00E47ADF"/>
    <w:rsid w:val="00E5111B"/>
    <w:rsid w:val="00E5157D"/>
    <w:rsid w:val="00E6345D"/>
    <w:rsid w:val="00E65B86"/>
    <w:rsid w:val="00E714D8"/>
    <w:rsid w:val="00E77EDF"/>
    <w:rsid w:val="00E80C6D"/>
    <w:rsid w:val="00E8566D"/>
    <w:rsid w:val="00E864EB"/>
    <w:rsid w:val="00E91BB7"/>
    <w:rsid w:val="00E9438D"/>
    <w:rsid w:val="00E95824"/>
    <w:rsid w:val="00E967BB"/>
    <w:rsid w:val="00EA7D61"/>
    <w:rsid w:val="00EB2A61"/>
    <w:rsid w:val="00EB4894"/>
    <w:rsid w:val="00EB74EE"/>
    <w:rsid w:val="00EC514D"/>
    <w:rsid w:val="00EC5AE9"/>
    <w:rsid w:val="00ED0B36"/>
    <w:rsid w:val="00ED1CEA"/>
    <w:rsid w:val="00ED63CA"/>
    <w:rsid w:val="00ED7428"/>
    <w:rsid w:val="00ED7B93"/>
    <w:rsid w:val="00ED7C93"/>
    <w:rsid w:val="00EE7274"/>
    <w:rsid w:val="00EF61B7"/>
    <w:rsid w:val="00F01930"/>
    <w:rsid w:val="00F04A09"/>
    <w:rsid w:val="00F125D5"/>
    <w:rsid w:val="00F13EDB"/>
    <w:rsid w:val="00F14B89"/>
    <w:rsid w:val="00F16D8E"/>
    <w:rsid w:val="00F20C49"/>
    <w:rsid w:val="00F22467"/>
    <w:rsid w:val="00F25D11"/>
    <w:rsid w:val="00F35107"/>
    <w:rsid w:val="00F363A0"/>
    <w:rsid w:val="00F402FD"/>
    <w:rsid w:val="00F42340"/>
    <w:rsid w:val="00F43A2F"/>
    <w:rsid w:val="00F45415"/>
    <w:rsid w:val="00F50EB0"/>
    <w:rsid w:val="00F57E0B"/>
    <w:rsid w:val="00F65232"/>
    <w:rsid w:val="00F658CD"/>
    <w:rsid w:val="00F66AC1"/>
    <w:rsid w:val="00F72D0F"/>
    <w:rsid w:val="00F75416"/>
    <w:rsid w:val="00F8364D"/>
    <w:rsid w:val="00F865C0"/>
    <w:rsid w:val="00F8703D"/>
    <w:rsid w:val="00F87D70"/>
    <w:rsid w:val="00F905D4"/>
    <w:rsid w:val="00F91844"/>
    <w:rsid w:val="00F9531C"/>
    <w:rsid w:val="00FA0D6B"/>
    <w:rsid w:val="00FA5AF8"/>
    <w:rsid w:val="00FA7A52"/>
    <w:rsid w:val="00FB26F5"/>
    <w:rsid w:val="00FB2851"/>
    <w:rsid w:val="00FB7689"/>
    <w:rsid w:val="00FD3697"/>
    <w:rsid w:val="00FD51F9"/>
    <w:rsid w:val="00FD5B43"/>
    <w:rsid w:val="00FD5D95"/>
    <w:rsid w:val="00FF0383"/>
    <w:rsid w:val="00FF26CB"/>
    <w:rsid w:val="00FF5D86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869C2"/>
  <w15:docId w15:val="{09D87723-718B-43BE-BD23-604DF0C8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F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rsid w:val="007031D9"/>
    <w:pPr>
      <w:keepNext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7031D9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031D9"/>
    <w:pPr>
      <w:keepNext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7031D9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031D9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031D9"/>
    <w:pPr>
      <w:keepNext/>
      <w:jc w:val="center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332E9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32E95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031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031D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031D9"/>
    <w:pPr>
      <w:jc w:val="both"/>
    </w:pPr>
  </w:style>
  <w:style w:type="paragraph" w:styleId="Rientrocorpodeltesto">
    <w:name w:val="Body Text Indent"/>
    <w:basedOn w:val="Normale"/>
    <w:rsid w:val="007031D9"/>
    <w:pPr>
      <w:ind w:left="1276" w:hanging="1276"/>
      <w:jc w:val="both"/>
    </w:pPr>
  </w:style>
  <w:style w:type="character" w:styleId="Collegamentoipertestuale">
    <w:name w:val="Hyperlink"/>
    <w:basedOn w:val="Carpredefinitoparagrafo"/>
    <w:rsid w:val="009244CA"/>
    <w:rPr>
      <w:color w:val="0000FF"/>
      <w:u w:val="single"/>
    </w:rPr>
  </w:style>
  <w:style w:type="paragraph" w:styleId="Testonotaapidipagina">
    <w:name w:val="footnote text"/>
    <w:basedOn w:val="Normale"/>
    <w:semiHidden/>
    <w:rsid w:val="009244CA"/>
    <w:rPr>
      <w:sz w:val="20"/>
      <w:szCs w:val="20"/>
    </w:rPr>
  </w:style>
  <w:style w:type="paragraph" w:customStyle="1" w:styleId="popolo">
    <w:name w:val="popolo"/>
    <w:basedOn w:val="Normale"/>
    <w:rsid w:val="009244CA"/>
    <w:pPr>
      <w:spacing w:line="520" w:lineRule="atLeast"/>
      <w:jc w:val="both"/>
    </w:pPr>
    <w:rPr>
      <w:rFonts w:ascii="Garamond" w:hAnsi="Garamond"/>
      <w:sz w:val="30"/>
      <w:szCs w:val="30"/>
    </w:rPr>
  </w:style>
  <w:style w:type="character" w:styleId="Rimandonotaapidipagina">
    <w:name w:val="footnote reference"/>
    <w:basedOn w:val="Carpredefinitoparagrafo"/>
    <w:semiHidden/>
    <w:rsid w:val="009244CA"/>
    <w:rPr>
      <w:vertAlign w:val="superscript"/>
    </w:rPr>
  </w:style>
  <w:style w:type="paragraph" w:styleId="NormaleWeb">
    <w:name w:val="Normal (Web)"/>
    <w:basedOn w:val="Normale"/>
    <w:rsid w:val="00D179E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D179E7"/>
    <w:rPr>
      <w:b/>
      <w:bCs/>
    </w:rPr>
  </w:style>
  <w:style w:type="character" w:styleId="Enfasicorsivo">
    <w:name w:val="Emphasis"/>
    <w:basedOn w:val="Carpredefinitoparagrafo"/>
    <w:qFormat/>
    <w:rsid w:val="00BE4D9E"/>
    <w:rPr>
      <w:i/>
      <w:iCs/>
    </w:rPr>
  </w:style>
  <w:style w:type="paragraph" w:styleId="Corpodeltesto3">
    <w:name w:val="Body Text 3"/>
    <w:basedOn w:val="Normale"/>
    <w:rsid w:val="00332E95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33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332E9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semiHidden/>
    <w:rsid w:val="00332E9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332E95"/>
    <w:pPr>
      <w:spacing w:after="0" w:line="240" w:lineRule="auto"/>
    </w:pPr>
    <w:rPr>
      <w:rFonts w:ascii="Tahoma" w:hAnsi="Tahoma" w:cs="Courier New"/>
      <w:sz w:val="16"/>
      <w:szCs w:val="16"/>
    </w:rPr>
  </w:style>
  <w:style w:type="paragraph" w:styleId="Rientrocorpodeltesto3">
    <w:name w:val="Body Text Indent 3"/>
    <w:basedOn w:val="Normale"/>
    <w:rsid w:val="00441D9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styleId="Numeropagina">
    <w:name w:val="page number"/>
    <w:basedOn w:val="Carpredefinitoparagrafo"/>
    <w:rsid w:val="000E336B"/>
  </w:style>
  <w:style w:type="paragraph" w:customStyle="1" w:styleId="Default">
    <w:name w:val="Default"/>
    <w:rsid w:val="00F57E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05B45"/>
  </w:style>
  <w:style w:type="paragraph" w:styleId="Paragrafoelenco">
    <w:name w:val="List Paragraph"/>
    <w:basedOn w:val="Normale"/>
    <w:uiPriority w:val="34"/>
    <w:qFormat/>
    <w:rsid w:val="004F5C3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1918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1918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2102">
              <w:marLeft w:val="75"/>
              <w:marRight w:val="0"/>
              <w:marTop w:val="13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294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8557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3864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3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2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sgv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maldarella\Impostazioni%20locali\Temporary%20Internet%20Files\Content.IE5\71Q4OG4W\Dirig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Dirigente</Template>
  <TotalTime>1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Family Bruno</Company>
  <LinksUpToDate>false</LinksUpToDate>
  <CharactersWithSpaces>5959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http://www.comune.buccinasco.mi.it/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DELL</cp:lastModifiedBy>
  <cp:revision>4</cp:revision>
  <cp:lastPrinted>2022-02-14T10:40:00Z</cp:lastPrinted>
  <dcterms:created xsi:type="dcterms:W3CDTF">2025-06-26T11:54:00Z</dcterms:created>
  <dcterms:modified xsi:type="dcterms:W3CDTF">2025-06-26T13:00:00Z</dcterms:modified>
</cp:coreProperties>
</file>